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01D" w:rsidRDefault="00F8601D">
      <w:pPr>
        <w:pStyle w:val="Nadpis4"/>
        <w:rPr>
          <w:rFonts w:ascii="Times New Roman" w:hAnsi="Times New Roman"/>
          <w:sz w:val="22"/>
          <w:szCs w:val="22"/>
        </w:rPr>
      </w:pPr>
    </w:p>
    <w:p w:rsidR="00F8601D" w:rsidRDefault="00F8601D">
      <w:pPr>
        <w:pStyle w:val="Nadpis4"/>
        <w:rPr>
          <w:rFonts w:ascii="Times New Roman" w:hAnsi="Times New Roman"/>
          <w:sz w:val="22"/>
          <w:szCs w:val="22"/>
        </w:rPr>
      </w:pPr>
    </w:p>
    <w:p w:rsidR="00201EA6" w:rsidRPr="00A032BB" w:rsidRDefault="00201EA6">
      <w:pPr>
        <w:pStyle w:val="Nadpis4"/>
        <w:rPr>
          <w:rFonts w:ascii="Times New Roman" w:hAnsi="Times New Roman"/>
          <w:sz w:val="22"/>
          <w:szCs w:val="22"/>
        </w:rPr>
      </w:pPr>
      <w:r w:rsidRPr="00A032BB">
        <w:rPr>
          <w:rFonts w:ascii="Times New Roman" w:hAnsi="Times New Roman"/>
          <w:sz w:val="22"/>
          <w:szCs w:val="22"/>
        </w:rPr>
        <w:t>Smlouva o odvádění</w:t>
      </w:r>
      <w:r w:rsidR="00657CAE">
        <w:rPr>
          <w:rFonts w:ascii="Times New Roman" w:hAnsi="Times New Roman"/>
          <w:sz w:val="22"/>
          <w:szCs w:val="22"/>
        </w:rPr>
        <w:t xml:space="preserve"> </w:t>
      </w:r>
      <w:r w:rsidRPr="00A032BB">
        <w:rPr>
          <w:rFonts w:ascii="Times New Roman" w:hAnsi="Times New Roman"/>
          <w:sz w:val="22"/>
          <w:szCs w:val="22"/>
        </w:rPr>
        <w:t xml:space="preserve">odpadních vod pro obyvatelstvo </w:t>
      </w:r>
      <w:r w:rsidRPr="00F83ED2">
        <w:rPr>
          <w:rFonts w:ascii="Times New Roman" w:hAnsi="Times New Roman"/>
          <w:sz w:val="22"/>
          <w:szCs w:val="22"/>
          <w:u w:val="none"/>
        </w:rPr>
        <w:t>č</w:t>
      </w:r>
      <w:r w:rsidR="001021B5" w:rsidRPr="00F83ED2">
        <w:rPr>
          <w:rFonts w:ascii="Times New Roman" w:hAnsi="Times New Roman"/>
          <w:sz w:val="22"/>
          <w:szCs w:val="22"/>
          <w:u w:val="none"/>
        </w:rPr>
        <w:t>.</w:t>
      </w:r>
      <w:r w:rsidR="001021B5" w:rsidRPr="00F83ED2">
        <w:rPr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</w:p>
    <w:p w:rsidR="00201EA6" w:rsidRPr="00A032BB" w:rsidRDefault="00201EA6">
      <w:pPr>
        <w:rPr>
          <w:rFonts w:ascii="Times New Roman" w:hAnsi="Times New Roman"/>
          <w:sz w:val="22"/>
          <w:szCs w:val="22"/>
        </w:rPr>
      </w:pPr>
    </w:p>
    <w:p w:rsidR="00A032BB" w:rsidRPr="00A032BB" w:rsidRDefault="00201EA6" w:rsidP="00A032BB">
      <w:pPr>
        <w:pStyle w:val="Zkladntext2"/>
        <w:jc w:val="center"/>
        <w:rPr>
          <w:rFonts w:ascii="Times New Roman" w:hAnsi="Times New Roman"/>
          <w:bCs/>
          <w:sz w:val="18"/>
          <w:szCs w:val="18"/>
        </w:rPr>
      </w:pPr>
      <w:r w:rsidRPr="00A032BB">
        <w:rPr>
          <w:rFonts w:ascii="Times New Roman" w:hAnsi="Times New Roman"/>
          <w:bCs/>
          <w:sz w:val="18"/>
          <w:szCs w:val="18"/>
        </w:rPr>
        <w:t xml:space="preserve">uzavřená v souladu s ust. § 8 odst. 5 zákona č. 274/2001 Sb. </w:t>
      </w:r>
      <w:r w:rsidR="00A032BB" w:rsidRPr="00A032BB">
        <w:rPr>
          <w:rFonts w:ascii="Times New Roman" w:hAnsi="Times New Roman"/>
          <w:bCs/>
          <w:sz w:val="18"/>
          <w:szCs w:val="18"/>
        </w:rPr>
        <w:t>a vyhlášky č. 428/2001 Sb. ve znění pozdějších předpisů</w:t>
      </w:r>
    </w:p>
    <w:p w:rsidR="00201EA6" w:rsidRPr="00A032BB" w:rsidRDefault="00201EA6" w:rsidP="00A032BB">
      <w:pPr>
        <w:pStyle w:val="Nadpis4"/>
        <w:rPr>
          <w:rFonts w:ascii="Times New Roman" w:hAnsi="Times New Roman"/>
          <w:b w:val="0"/>
          <w:bCs/>
          <w:sz w:val="18"/>
          <w:szCs w:val="18"/>
          <w:u w:val="none"/>
        </w:rPr>
      </w:pPr>
      <w:r w:rsidRPr="00A032BB">
        <w:rPr>
          <w:rFonts w:ascii="Times New Roman" w:hAnsi="Times New Roman"/>
          <w:b w:val="0"/>
          <w:bCs/>
          <w:sz w:val="18"/>
          <w:szCs w:val="18"/>
          <w:u w:val="none"/>
        </w:rPr>
        <w:t>o vodovodech a ka</w:t>
      </w:r>
      <w:r w:rsidR="00A032BB" w:rsidRPr="00A032BB">
        <w:rPr>
          <w:rFonts w:ascii="Times New Roman" w:hAnsi="Times New Roman"/>
          <w:b w:val="0"/>
          <w:bCs/>
          <w:sz w:val="18"/>
          <w:szCs w:val="18"/>
          <w:u w:val="none"/>
        </w:rPr>
        <w:t xml:space="preserve">nalizacích pro veřejnou potřebu </w:t>
      </w:r>
      <w:r w:rsidR="00B33E1B" w:rsidRPr="00A032BB">
        <w:rPr>
          <w:rFonts w:ascii="Times New Roman" w:hAnsi="Times New Roman"/>
          <w:b w:val="0"/>
          <w:bCs/>
          <w:sz w:val="18"/>
          <w:szCs w:val="18"/>
          <w:u w:val="none"/>
        </w:rPr>
        <w:t>mezi následujícími</w:t>
      </w:r>
      <w:r w:rsidRPr="00A032BB">
        <w:rPr>
          <w:rFonts w:ascii="Times New Roman" w:hAnsi="Times New Roman"/>
          <w:b w:val="0"/>
          <w:bCs/>
          <w:sz w:val="18"/>
          <w:szCs w:val="18"/>
          <w:u w:val="none"/>
        </w:rPr>
        <w:t xml:space="preserve"> subjekty:</w:t>
      </w:r>
    </w:p>
    <w:p w:rsidR="00B33E1B" w:rsidRDefault="00B33E1B" w:rsidP="00A032BB">
      <w:pPr>
        <w:spacing w:line="240" w:lineRule="atLeast"/>
        <w:jc w:val="center"/>
        <w:rPr>
          <w:rFonts w:ascii="Times New Roman" w:hAnsi="Times New Roman"/>
          <w:bCs/>
          <w:sz w:val="18"/>
          <w:szCs w:val="18"/>
        </w:rPr>
      </w:pPr>
    </w:p>
    <w:p w:rsidR="008E1FBB" w:rsidRPr="00312D70" w:rsidRDefault="008E1FBB" w:rsidP="000D7C89">
      <w:pPr>
        <w:spacing w:line="240" w:lineRule="atLeast"/>
        <w:rPr>
          <w:rFonts w:ascii="Times New Roman" w:hAnsi="Times New Roman"/>
          <w:bCs/>
          <w:sz w:val="18"/>
          <w:szCs w:val="18"/>
        </w:rPr>
      </w:pPr>
      <w:r w:rsidRPr="00312D70">
        <w:rPr>
          <w:rFonts w:ascii="Times New Roman" w:hAnsi="Times New Roman"/>
          <w:bCs/>
          <w:sz w:val="18"/>
          <w:szCs w:val="18"/>
        </w:rPr>
        <w:t>Smluvní strany:</w:t>
      </w:r>
    </w:p>
    <w:p w:rsidR="00201EA6" w:rsidRPr="00A032BB" w:rsidRDefault="00201EA6" w:rsidP="000D7C89">
      <w:pPr>
        <w:spacing w:line="240" w:lineRule="atLeast"/>
        <w:jc w:val="both"/>
        <w:rPr>
          <w:rFonts w:ascii="Times New Roman" w:hAnsi="Times New Roman"/>
          <w:b/>
          <w:sz w:val="18"/>
          <w:szCs w:val="18"/>
        </w:rPr>
      </w:pPr>
      <w:r w:rsidRPr="00250048">
        <w:rPr>
          <w:rFonts w:ascii="Times New Roman" w:hAnsi="Times New Roman"/>
          <w:b/>
          <w:i/>
          <w:sz w:val="18"/>
          <w:szCs w:val="18"/>
        </w:rPr>
        <w:t>PRODÁVAJÍCÍ</w:t>
      </w:r>
      <w:r w:rsidRPr="00A032BB">
        <w:rPr>
          <w:rFonts w:ascii="Times New Roman" w:hAnsi="Times New Roman"/>
          <w:sz w:val="18"/>
          <w:szCs w:val="18"/>
        </w:rPr>
        <w:t>:</w:t>
      </w:r>
      <w:r w:rsidRPr="00A032BB">
        <w:rPr>
          <w:rFonts w:ascii="Times New Roman" w:hAnsi="Times New Roman"/>
          <w:b/>
          <w:sz w:val="18"/>
          <w:szCs w:val="18"/>
        </w:rPr>
        <w:t xml:space="preserve"> </w:t>
      </w:r>
      <w:r w:rsidR="00312D70">
        <w:rPr>
          <w:rFonts w:ascii="Times New Roman" w:hAnsi="Times New Roman"/>
          <w:b/>
          <w:sz w:val="18"/>
          <w:szCs w:val="18"/>
        </w:rPr>
        <w:tab/>
      </w:r>
      <w:r w:rsidRPr="00A032BB">
        <w:rPr>
          <w:rFonts w:ascii="Times New Roman" w:hAnsi="Times New Roman"/>
          <w:b/>
          <w:sz w:val="18"/>
          <w:szCs w:val="18"/>
        </w:rPr>
        <w:t xml:space="preserve">Obec </w:t>
      </w:r>
      <w:r w:rsidR="00323613" w:rsidRPr="00A032BB">
        <w:rPr>
          <w:rFonts w:ascii="Times New Roman" w:hAnsi="Times New Roman"/>
          <w:b/>
          <w:sz w:val="18"/>
          <w:szCs w:val="18"/>
        </w:rPr>
        <w:t>Halenkovice</w:t>
      </w:r>
    </w:p>
    <w:p w:rsidR="00201EA6" w:rsidRPr="00A032BB" w:rsidRDefault="00201EA6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Pr="00A032BB">
        <w:rPr>
          <w:rFonts w:ascii="Times New Roman" w:hAnsi="Times New Roman"/>
          <w:sz w:val="18"/>
          <w:szCs w:val="18"/>
        </w:rPr>
        <w:t xml:space="preserve">    </w:t>
      </w:r>
      <w:r w:rsidR="00312D70">
        <w:rPr>
          <w:rFonts w:ascii="Times New Roman" w:hAnsi="Times New Roman"/>
          <w:sz w:val="18"/>
          <w:szCs w:val="18"/>
        </w:rPr>
        <w:tab/>
      </w:r>
      <w:r w:rsidR="00323613" w:rsidRPr="00A032BB">
        <w:rPr>
          <w:rFonts w:ascii="Times New Roman" w:hAnsi="Times New Roman"/>
          <w:sz w:val="18"/>
          <w:szCs w:val="18"/>
        </w:rPr>
        <w:t xml:space="preserve">76, 763 </w:t>
      </w:r>
      <w:r w:rsidR="005E5B28" w:rsidRPr="00A032BB">
        <w:rPr>
          <w:rFonts w:ascii="Times New Roman" w:hAnsi="Times New Roman"/>
          <w:sz w:val="18"/>
          <w:szCs w:val="18"/>
        </w:rPr>
        <w:t xml:space="preserve">63 </w:t>
      </w:r>
      <w:r w:rsidR="005E5B28">
        <w:rPr>
          <w:rFonts w:ascii="Times New Roman" w:hAnsi="Times New Roman"/>
          <w:sz w:val="18"/>
          <w:szCs w:val="18"/>
        </w:rPr>
        <w:t>Halenkovice</w:t>
      </w:r>
    </w:p>
    <w:p w:rsidR="00201EA6" w:rsidRPr="00A032BB" w:rsidRDefault="00201EA6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                          </w:t>
      </w:r>
      <w:r w:rsidR="00312D70">
        <w:rPr>
          <w:rFonts w:ascii="Times New Roman" w:hAnsi="Times New Roman"/>
          <w:sz w:val="18"/>
          <w:szCs w:val="18"/>
        </w:rPr>
        <w:tab/>
      </w:r>
      <w:r w:rsidRPr="00A032BB">
        <w:rPr>
          <w:rFonts w:ascii="Times New Roman" w:hAnsi="Times New Roman"/>
          <w:sz w:val="18"/>
          <w:szCs w:val="18"/>
        </w:rPr>
        <w:t xml:space="preserve">zastoupená </w:t>
      </w:r>
      <w:r w:rsidR="00323613" w:rsidRPr="00A032BB">
        <w:rPr>
          <w:rFonts w:ascii="Times New Roman" w:hAnsi="Times New Roman"/>
          <w:sz w:val="18"/>
          <w:szCs w:val="18"/>
        </w:rPr>
        <w:t>Jaromírem Blažkem</w:t>
      </w:r>
      <w:r w:rsidRPr="00A032BB">
        <w:rPr>
          <w:rFonts w:ascii="Times New Roman" w:hAnsi="Times New Roman"/>
          <w:sz w:val="18"/>
          <w:szCs w:val="18"/>
        </w:rPr>
        <w:t>,</w:t>
      </w:r>
      <w:r w:rsidRPr="00A032BB">
        <w:rPr>
          <w:rFonts w:ascii="Times New Roman" w:hAnsi="Times New Roman"/>
          <w:b/>
          <w:sz w:val="18"/>
          <w:szCs w:val="18"/>
        </w:rPr>
        <w:t xml:space="preserve"> </w:t>
      </w:r>
      <w:r w:rsidR="00323613" w:rsidRPr="00A032BB">
        <w:rPr>
          <w:rFonts w:ascii="Times New Roman" w:hAnsi="Times New Roman"/>
          <w:bCs/>
          <w:sz w:val="18"/>
          <w:szCs w:val="18"/>
        </w:rPr>
        <w:t>starost</w:t>
      </w:r>
      <w:r w:rsidRPr="00A032BB">
        <w:rPr>
          <w:rFonts w:ascii="Times New Roman" w:hAnsi="Times New Roman"/>
          <w:bCs/>
          <w:sz w:val="18"/>
          <w:szCs w:val="18"/>
        </w:rPr>
        <w:t xml:space="preserve">ou </w:t>
      </w:r>
    </w:p>
    <w:p w:rsidR="00201EA6" w:rsidRDefault="00201EA6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                          </w:t>
      </w:r>
      <w:r w:rsidR="00312D70">
        <w:rPr>
          <w:rFonts w:ascii="Times New Roman" w:hAnsi="Times New Roman"/>
          <w:sz w:val="18"/>
          <w:szCs w:val="18"/>
        </w:rPr>
        <w:tab/>
      </w:r>
      <w:r w:rsidRPr="00A032BB">
        <w:rPr>
          <w:rFonts w:ascii="Times New Roman" w:hAnsi="Times New Roman"/>
          <w:sz w:val="18"/>
          <w:szCs w:val="18"/>
        </w:rPr>
        <w:t>IČ:</w:t>
      </w:r>
      <w:r w:rsidR="00F83ED2">
        <w:rPr>
          <w:rFonts w:ascii="Times New Roman" w:hAnsi="Times New Roman"/>
          <w:sz w:val="18"/>
          <w:szCs w:val="18"/>
        </w:rPr>
        <w:tab/>
      </w:r>
      <w:r w:rsidRPr="00A032BB">
        <w:rPr>
          <w:rFonts w:ascii="Times New Roman" w:hAnsi="Times New Roman"/>
          <w:sz w:val="18"/>
          <w:szCs w:val="18"/>
        </w:rPr>
        <w:t>0028</w:t>
      </w:r>
      <w:r w:rsidR="00323613" w:rsidRPr="00A032BB">
        <w:rPr>
          <w:rFonts w:ascii="Times New Roman" w:hAnsi="Times New Roman"/>
          <w:sz w:val="18"/>
          <w:szCs w:val="18"/>
        </w:rPr>
        <w:t>3932</w:t>
      </w:r>
    </w:p>
    <w:p w:rsidR="00F83ED2" w:rsidRPr="00A032BB" w:rsidRDefault="00F83ED2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DIČ:</w:t>
      </w:r>
      <w:r>
        <w:rPr>
          <w:rFonts w:ascii="Times New Roman" w:hAnsi="Times New Roman"/>
          <w:sz w:val="18"/>
          <w:szCs w:val="18"/>
        </w:rPr>
        <w:tab/>
        <w:t>CZ00283932</w:t>
      </w:r>
    </w:p>
    <w:p w:rsidR="001021B5" w:rsidRDefault="00201EA6" w:rsidP="000D7C89">
      <w:pPr>
        <w:jc w:val="both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                          </w:t>
      </w:r>
    </w:p>
    <w:p w:rsidR="00201EA6" w:rsidRPr="00A032BB" w:rsidRDefault="00201EA6" w:rsidP="000D7C89">
      <w:p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ab/>
        <w:t xml:space="preserve">              (dále jen </w:t>
      </w:r>
      <w:r w:rsidRPr="00A032BB">
        <w:rPr>
          <w:rFonts w:ascii="Times New Roman" w:hAnsi="Times New Roman"/>
          <w:b/>
          <w:bCs/>
          <w:sz w:val="18"/>
          <w:szCs w:val="18"/>
        </w:rPr>
        <w:t>provozovatel</w:t>
      </w:r>
      <w:r w:rsidRPr="00A032BB">
        <w:rPr>
          <w:rFonts w:ascii="Times New Roman" w:hAnsi="Times New Roman"/>
          <w:sz w:val="18"/>
          <w:szCs w:val="18"/>
        </w:rPr>
        <w:t>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26"/>
      </w:tblGrid>
      <w:tr w:rsidR="00201EA6" w:rsidRPr="00A032BB">
        <w:tc>
          <w:tcPr>
            <w:tcW w:w="1843" w:type="dxa"/>
          </w:tcPr>
          <w:p w:rsidR="00250048" w:rsidRPr="00250048" w:rsidRDefault="00250048" w:rsidP="00250048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201EA6" w:rsidRPr="00250048" w:rsidRDefault="00201EA6" w:rsidP="00250048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0048">
              <w:rPr>
                <w:rFonts w:ascii="Times New Roman" w:hAnsi="Times New Roman"/>
                <w:b/>
                <w:i/>
                <w:sz w:val="18"/>
                <w:szCs w:val="18"/>
              </w:rPr>
              <w:t>KUPUJÍCÍ:</w:t>
            </w:r>
          </w:p>
        </w:tc>
        <w:tc>
          <w:tcPr>
            <w:tcW w:w="2126" w:type="dxa"/>
          </w:tcPr>
          <w:p w:rsidR="00201EA6" w:rsidRPr="00A032BB" w:rsidRDefault="00201EA6" w:rsidP="000D7C8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27F13" w:rsidRDefault="00312D70" w:rsidP="000D7C89">
      <w:pPr>
        <w:spacing w:line="240" w:lineRule="atLeast"/>
        <w:jc w:val="both"/>
        <w:rPr>
          <w:rFonts w:ascii="Times New Roman" w:hAnsi="Times New Roman"/>
          <w:color w:val="FF0000"/>
          <w:sz w:val="18"/>
          <w:szCs w:val="18"/>
        </w:rPr>
      </w:pPr>
      <w:r w:rsidRPr="00250048">
        <w:rPr>
          <w:rFonts w:ascii="Times New Roman" w:hAnsi="Times New Roman"/>
          <w:b/>
          <w:sz w:val="18"/>
          <w:szCs w:val="18"/>
        </w:rPr>
        <w:t>Vlastník</w:t>
      </w:r>
      <w:r w:rsidR="00B33E1B" w:rsidRPr="00250048">
        <w:rPr>
          <w:rFonts w:ascii="Times New Roman" w:hAnsi="Times New Roman"/>
          <w:b/>
          <w:sz w:val="18"/>
          <w:szCs w:val="18"/>
        </w:rPr>
        <w:t xml:space="preserve"> nemovitosti</w:t>
      </w:r>
      <w:r w:rsidR="00250048">
        <w:rPr>
          <w:rFonts w:ascii="Times New Roman" w:hAnsi="Times New Roman"/>
          <w:sz w:val="18"/>
          <w:szCs w:val="18"/>
        </w:rPr>
        <w:tab/>
      </w:r>
      <w:r w:rsidR="00250048">
        <w:rPr>
          <w:rFonts w:ascii="Times New Roman" w:hAnsi="Times New Roman"/>
          <w:sz w:val="18"/>
          <w:szCs w:val="18"/>
        </w:rPr>
        <w:tab/>
      </w:r>
      <w:r w:rsidR="00250048">
        <w:rPr>
          <w:rFonts w:ascii="Times New Roman" w:hAnsi="Times New Roman"/>
          <w:sz w:val="18"/>
          <w:szCs w:val="18"/>
        </w:rPr>
        <w:tab/>
      </w:r>
      <w:r w:rsidR="00250048">
        <w:rPr>
          <w:rFonts w:ascii="Times New Roman" w:hAnsi="Times New Roman"/>
          <w:sz w:val="18"/>
          <w:szCs w:val="18"/>
        </w:rPr>
        <w:tab/>
      </w:r>
      <w:r w:rsidR="00250048">
        <w:rPr>
          <w:rFonts w:ascii="Times New Roman" w:hAnsi="Times New Roman"/>
          <w:sz w:val="18"/>
          <w:szCs w:val="18"/>
        </w:rPr>
        <w:tab/>
      </w:r>
      <w:r w:rsidR="00B33E1B" w:rsidRPr="00A032BB">
        <w:rPr>
          <w:rFonts w:ascii="Times New Roman" w:hAnsi="Times New Roman"/>
          <w:sz w:val="18"/>
          <w:szCs w:val="18"/>
        </w:rPr>
        <w:t xml:space="preserve"> č</w:t>
      </w:r>
      <w:r w:rsidR="00250048">
        <w:rPr>
          <w:rFonts w:ascii="Times New Roman" w:hAnsi="Times New Roman"/>
          <w:sz w:val="18"/>
          <w:szCs w:val="18"/>
        </w:rPr>
        <w:t xml:space="preserve">íslo popisné </w:t>
      </w:r>
      <w:r w:rsidR="00127F13">
        <w:rPr>
          <w:rFonts w:ascii="Times New Roman" w:hAnsi="Times New Roman"/>
          <w:sz w:val="18"/>
          <w:szCs w:val="18"/>
        </w:rPr>
        <w:t>/</w:t>
      </w:r>
      <w:r w:rsidR="00250048">
        <w:rPr>
          <w:rFonts w:ascii="Times New Roman" w:hAnsi="Times New Roman"/>
          <w:sz w:val="18"/>
          <w:szCs w:val="18"/>
        </w:rPr>
        <w:t>evidenční</w:t>
      </w:r>
      <w:r w:rsidR="00127F13">
        <w:rPr>
          <w:rFonts w:ascii="Times New Roman" w:hAnsi="Times New Roman"/>
          <w:sz w:val="18"/>
          <w:szCs w:val="18"/>
          <w:vertAlign w:val="superscript"/>
        </w:rPr>
        <w:t>1)</w:t>
      </w:r>
      <w:r w:rsidR="00250048">
        <w:rPr>
          <w:rFonts w:ascii="Times New Roman" w:hAnsi="Times New Roman"/>
          <w:sz w:val="18"/>
          <w:szCs w:val="18"/>
        </w:rPr>
        <w:t>:</w:t>
      </w:r>
      <w:r w:rsidR="001021B5"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Mkatabulky"/>
        <w:tblpPr w:leftFromText="141" w:rightFromText="141" w:vertAnchor="text" w:horzAnchor="page" w:tblpX="7024" w:tblpY="48"/>
        <w:tblW w:w="0" w:type="auto"/>
        <w:tblLook w:val="04A0" w:firstRow="1" w:lastRow="0" w:firstColumn="1" w:lastColumn="0" w:noHBand="0" w:noVBand="1"/>
      </w:tblPr>
      <w:tblGrid>
        <w:gridCol w:w="696"/>
      </w:tblGrid>
      <w:tr w:rsidR="00127F13" w:rsidRPr="00127F13" w:rsidTr="00127F13">
        <w:tc>
          <w:tcPr>
            <w:tcW w:w="562" w:type="dxa"/>
          </w:tcPr>
          <w:p w:rsidR="00127F13" w:rsidRPr="00127F13" w:rsidRDefault="004B5F9D" w:rsidP="00127F1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helpText w:type="text" w:val="vyplnit číslo popisné či evidenční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729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D0729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D0729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D0729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8E1FBB" w:rsidRDefault="008E1FBB" w:rsidP="000D7C89">
      <w:pPr>
        <w:spacing w:line="240" w:lineRule="atLeast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127F13" w:rsidRPr="00A032BB" w:rsidRDefault="00985710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 w:rsidR="00B33E1B" w:rsidRPr="00A032BB">
        <w:rPr>
          <w:rFonts w:ascii="Times New Roman" w:hAnsi="Times New Roman"/>
          <w:sz w:val="18"/>
          <w:szCs w:val="18"/>
        </w:rPr>
        <w:t>méno a příjmení</w:t>
      </w:r>
      <w:r w:rsidR="00834329">
        <w:rPr>
          <w:rFonts w:ascii="Times New Roman" w:hAnsi="Times New Roman"/>
          <w:sz w:val="18"/>
          <w:szCs w:val="18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27F13" w:rsidTr="00FC5642">
        <w:tc>
          <w:tcPr>
            <w:tcW w:w="4390" w:type="dxa"/>
            <w:vAlign w:val="center"/>
          </w:tcPr>
          <w:bookmarkStart w:id="1" w:name="_Hlk517358062"/>
          <w:p w:rsidR="00127F13" w:rsidRPr="004B5F9D" w:rsidRDefault="004B5F9D" w:rsidP="00FC564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F9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bookmarkStart w:id="2" w:name="Text11"/>
            <w:r w:rsidRPr="004B5F9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4B5F9D">
              <w:rPr>
                <w:rFonts w:ascii="Times New Roman" w:hAnsi="Times New Roman"/>
                <w:sz w:val="18"/>
                <w:szCs w:val="18"/>
              </w:rPr>
            </w:r>
            <w:r w:rsidRPr="004B5F9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07294">
              <w:rPr>
                <w:rFonts w:ascii="Times New Roman" w:hAnsi="Times New Roman"/>
                <w:sz w:val="18"/>
                <w:szCs w:val="18"/>
              </w:rPr>
              <w:t> </w:t>
            </w:r>
            <w:r w:rsidR="00D07294">
              <w:rPr>
                <w:rFonts w:ascii="Times New Roman" w:hAnsi="Times New Roman"/>
                <w:sz w:val="18"/>
                <w:szCs w:val="18"/>
              </w:rPr>
              <w:t> </w:t>
            </w:r>
            <w:r w:rsidR="00D07294">
              <w:rPr>
                <w:rFonts w:ascii="Times New Roman" w:hAnsi="Times New Roman"/>
                <w:sz w:val="18"/>
                <w:szCs w:val="18"/>
              </w:rPr>
              <w:t> </w:t>
            </w:r>
            <w:r w:rsidR="00D07294">
              <w:rPr>
                <w:rFonts w:ascii="Times New Roman" w:hAnsi="Times New Roman"/>
                <w:sz w:val="18"/>
                <w:szCs w:val="18"/>
              </w:rPr>
              <w:t> </w:t>
            </w:r>
            <w:r w:rsidRPr="004B5F9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</w:tr>
    </w:tbl>
    <w:bookmarkEnd w:id="1"/>
    <w:p w:rsidR="00B33E1B" w:rsidRPr="00A032BB" w:rsidRDefault="0086446E" w:rsidP="000D7C89">
      <w:pPr>
        <w:spacing w:line="240" w:lineRule="atLeast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Datum </w:t>
      </w:r>
      <w:r w:rsidR="005E5B28">
        <w:rPr>
          <w:rFonts w:ascii="Times New Roman" w:hAnsi="Times New Roman"/>
          <w:sz w:val="18"/>
          <w:szCs w:val="18"/>
        </w:rPr>
        <w:t>narození</w:t>
      </w:r>
      <w:r w:rsidR="005E5B28" w:rsidRPr="00A032BB">
        <w:rPr>
          <w:rFonts w:ascii="Times New Roman" w:hAnsi="Times New Roman"/>
          <w:sz w:val="18"/>
          <w:szCs w:val="18"/>
        </w:rPr>
        <w:t>:</w:t>
      </w:r>
      <w:r w:rsidR="004B5F9D">
        <w:rPr>
          <w:rFonts w:ascii="Times New Roman" w:hAnsi="Times New Roman"/>
          <w:sz w:val="18"/>
          <w:szCs w:val="18"/>
        </w:rPr>
        <w:t xml:space="preserve">  </w:t>
      </w:r>
      <w:r w:rsidR="004B5F9D" w:rsidRPr="004B5F9D">
        <w:rPr>
          <w:rFonts w:ascii="Times New Roman" w:hAnsi="Times New Roman"/>
          <w:sz w:val="18"/>
          <w:szCs w:val="18"/>
        </w:rPr>
        <w:fldChar w:fldCharType="begin">
          <w:ffData>
            <w:name w:val="Text12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3" w:name="Text12"/>
      <w:r w:rsidR="004B5F9D" w:rsidRPr="004B5F9D">
        <w:rPr>
          <w:rFonts w:ascii="Times New Roman" w:hAnsi="Times New Roman"/>
          <w:sz w:val="18"/>
          <w:szCs w:val="18"/>
        </w:rPr>
        <w:instrText xml:space="preserve"> FORMTEXT </w:instrText>
      </w:r>
      <w:r w:rsidR="004B5F9D" w:rsidRPr="004B5F9D">
        <w:rPr>
          <w:rFonts w:ascii="Times New Roman" w:hAnsi="Times New Roman"/>
          <w:sz w:val="18"/>
          <w:szCs w:val="18"/>
        </w:rPr>
      </w:r>
      <w:r w:rsidR="004B5F9D" w:rsidRPr="004B5F9D">
        <w:rPr>
          <w:rFonts w:ascii="Times New Roman" w:hAnsi="Times New Roman"/>
          <w:sz w:val="18"/>
          <w:szCs w:val="18"/>
        </w:rPr>
        <w:fldChar w:fldCharType="separate"/>
      </w:r>
      <w:r w:rsidR="00D07294">
        <w:t xml:space="preserve">        </w:t>
      </w:r>
      <w:r w:rsidR="004B5F9D" w:rsidRPr="004B5F9D">
        <w:rPr>
          <w:rFonts w:ascii="Times New Roman" w:hAnsi="Times New Roman"/>
          <w:sz w:val="18"/>
          <w:szCs w:val="18"/>
        </w:rPr>
        <w:fldChar w:fldCharType="end"/>
      </w:r>
      <w:bookmarkEnd w:id="3"/>
      <w:r w:rsidR="000D7C89">
        <w:rPr>
          <w:rFonts w:ascii="Times New Roman" w:hAnsi="Times New Roman"/>
          <w:sz w:val="18"/>
          <w:szCs w:val="18"/>
        </w:rPr>
        <w:tab/>
      </w:r>
      <w:r w:rsidR="000D7C89">
        <w:rPr>
          <w:rFonts w:ascii="Times New Roman" w:hAnsi="Times New Roman"/>
          <w:sz w:val="18"/>
          <w:szCs w:val="18"/>
        </w:rPr>
        <w:tab/>
      </w:r>
      <w:r w:rsidR="005E5B28">
        <w:rPr>
          <w:rFonts w:ascii="Times New Roman" w:hAnsi="Times New Roman"/>
          <w:sz w:val="18"/>
          <w:szCs w:val="18"/>
        </w:rPr>
        <w:tab/>
      </w:r>
      <w:r w:rsidR="00D07294">
        <w:rPr>
          <w:rFonts w:ascii="Times New Roman" w:hAnsi="Times New Roman"/>
          <w:sz w:val="18"/>
          <w:szCs w:val="18"/>
        </w:rPr>
        <w:t xml:space="preserve">                               </w:t>
      </w:r>
      <w:r w:rsidR="00B33E1B" w:rsidRPr="00A032BB">
        <w:rPr>
          <w:rFonts w:ascii="Times New Roman" w:hAnsi="Times New Roman"/>
          <w:sz w:val="18"/>
          <w:szCs w:val="18"/>
        </w:rPr>
        <w:t>Telefon:</w:t>
      </w:r>
      <w:r w:rsidR="00534D75">
        <w:rPr>
          <w:rFonts w:ascii="Times New Roman" w:hAnsi="Times New Roman"/>
          <w:sz w:val="18"/>
          <w:szCs w:val="18"/>
        </w:rPr>
        <w:t xml:space="preserve"> </w:t>
      </w:r>
      <w:r w:rsidR="004B5F9D" w:rsidRPr="004B5F9D">
        <w:rPr>
          <w:rFonts w:ascii="Times New Roman" w:hAnsi="Times New Roman"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9"/>
              <w:format w:val="### ### ###"/>
            </w:textInput>
          </w:ffData>
        </w:fldChar>
      </w:r>
      <w:bookmarkStart w:id="4" w:name="Text5"/>
      <w:r w:rsidR="004B5F9D" w:rsidRPr="004B5F9D">
        <w:rPr>
          <w:rFonts w:ascii="Times New Roman" w:hAnsi="Times New Roman"/>
          <w:sz w:val="18"/>
          <w:szCs w:val="18"/>
        </w:rPr>
        <w:instrText xml:space="preserve"> FORMTEXT </w:instrText>
      </w:r>
      <w:r w:rsidR="004B5F9D" w:rsidRPr="004B5F9D">
        <w:rPr>
          <w:rFonts w:ascii="Times New Roman" w:hAnsi="Times New Roman"/>
          <w:sz w:val="18"/>
          <w:szCs w:val="18"/>
        </w:rPr>
      </w:r>
      <w:r w:rsidR="004B5F9D" w:rsidRPr="004B5F9D">
        <w:rPr>
          <w:rFonts w:ascii="Times New Roman" w:hAnsi="Times New Roman"/>
          <w:sz w:val="18"/>
          <w:szCs w:val="18"/>
        </w:rPr>
        <w:fldChar w:fldCharType="separate"/>
      </w:r>
      <w:r w:rsidR="00D07294">
        <w:rPr>
          <w:rFonts w:ascii="Times New Roman" w:hAnsi="Times New Roman"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t> </w:t>
      </w:r>
      <w:r w:rsidR="004B5F9D" w:rsidRPr="004B5F9D">
        <w:rPr>
          <w:rFonts w:ascii="Times New Roman" w:hAnsi="Times New Roman"/>
          <w:sz w:val="18"/>
          <w:szCs w:val="18"/>
        </w:rPr>
        <w:fldChar w:fldCharType="end"/>
      </w:r>
      <w:bookmarkEnd w:id="4"/>
    </w:p>
    <w:p w:rsidR="00B33E1B" w:rsidRPr="00A032BB" w:rsidRDefault="00B33E1B" w:rsidP="000D7C89">
      <w:pPr>
        <w:spacing w:line="240" w:lineRule="atLeast"/>
        <w:ind w:firstLine="708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Trvalé </w:t>
      </w:r>
      <w:r w:rsidR="00660E99" w:rsidRPr="00A032BB">
        <w:rPr>
          <w:rFonts w:ascii="Times New Roman" w:hAnsi="Times New Roman"/>
          <w:sz w:val="18"/>
          <w:szCs w:val="18"/>
        </w:rPr>
        <w:t>bydliště:</w:t>
      </w:r>
      <w:r w:rsidR="004B5F9D">
        <w:rPr>
          <w:rFonts w:ascii="Times New Roman" w:hAnsi="Times New Roman"/>
          <w:sz w:val="18"/>
          <w:szCs w:val="18"/>
        </w:rPr>
        <w:t xml:space="preserve"> </w:t>
      </w:r>
      <w:r w:rsidR="00660E99">
        <w:rPr>
          <w:rFonts w:ascii="Times New Roman" w:hAnsi="Times New Roman"/>
          <w:sz w:val="18"/>
          <w:szCs w:val="18"/>
        </w:rPr>
        <w:t xml:space="preserve"> </w:t>
      </w:r>
      <w:r w:rsidR="00D5117D" w:rsidRPr="004B5F9D">
        <w:rPr>
          <w:rFonts w:ascii="Times New Roman" w:hAnsi="Times New Roman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5117D" w:rsidRPr="004B5F9D">
        <w:rPr>
          <w:rFonts w:ascii="Times New Roman" w:hAnsi="Times New Roman"/>
          <w:sz w:val="18"/>
          <w:szCs w:val="18"/>
        </w:rPr>
        <w:instrText xml:space="preserve"> FORMTEXT </w:instrText>
      </w:r>
      <w:r w:rsidR="00D5117D" w:rsidRPr="004B5F9D">
        <w:rPr>
          <w:rFonts w:ascii="Times New Roman" w:hAnsi="Times New Roman"/>
          <w:sz w:val="18"/>
          <w:szCs w:val="18"/>
        </w:rPr>
      </w:r>
      <w:r w:rsidR="00D5117D" w:rsidRPr="004B5F9D">
        <w:rPr>
          <w:rFonts w:ascii="Times New Roman" w:hAnsi="Times New Roman"/>
          <w:sz w:val="18"/>
          <w:szCs w:val="18"/>
        </w:rPr>
        <w:fldChar w:fldCharType="separate"/>
      </w:r>
      <w:r w:rsidR="00D07294">
        <w:rPr>
          <w:rFonts w:ascii="Times New Roman" w:hAnsi="Times New Roman"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t> </w:t>
      </w:r>
      <w:r w:rsidR="00D5117D" w:rsidRPr="004B5F9D">
        <w:rPr>
          <w:rFonts w:ascii="Times New Roman" w:hAnsi="Times New Roman"/>
          <w:sz w:val="18"/>
          <w:szCs w:val="18"/>
        </w:rPr>
        <w:fldChar w:fldCharType="end"/>
      </w:r>
      <w:bookmarkEnd w:id="5"/>
    </w:p>
    <w:p w:rsidR="00B33E1B" w:rsidRPr="00A032BB" w:rsidRDefault="00B33E1B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 </w:t>
      </w:r>
      <w:r w:rsidR="000D7C89">
        <w:rPr>
          <w:rFonts w:ascii="Times New Roman" w:hAnsi="Times New Roman"/>
          <w:sz w:val="18"/>
          <w:szCs w:val="18"/>
        </w:rPr>
        <w:tab/>
      </w:r>
      <w:r w:rsidRPr="00A032BB">
        <w:rPr>
          <w:rFonts w:ascii="Times New Roman" w:hAnsi="Times New Roman"/>
          <w:sz w:val="18"/>
          <w:szCs w:val="18"/>
        </w:rPr>
        <w:t>Adresa pro doručování: (pokud je odlišná od trvalého bydliště)</w:t>
      </w:r>
      <w:r w:rsidR="00D5117D">
        <w:rPr>
          <w:rFonts w:ascii="Times New Roman" w:hAnsi="Times New Roman"/>
          <w:sz w:val="18"/>
          <w:szCs w:val="18"/>
        </w:rPr>
        <w:t>:</w:t>
      </w:r>
      <w:r w:rsidR="009D08A4" w:rsidRPr="00A032BB">
        <w:rPr>
          <w:rFonts w:ascii="Times New Roman" w:hAnsi="Times New Roman"/>
          <w:sz w:val="18"/>
          <w:szCs w:val="18"/>
        </w:rPr>
        <w:t xml:space="preserve">   </w:t>
      </w:r>
      <w:r w:rsidR="00D07294">
        <w:rPr>
          <w:rFonts w:ascii="Times New Roman" w:hAnsi="Times New Roman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D07294">
        <w:rPr>
          <w:rFonts w:ascii="Times New Roman" w:hAnsi="Times New Roman"/>
          <w:sz w:val="18"/>
          <w:szCs w:val="18"/>
        </w:rPr>
        <w:instrText xml:space="preserve"> FORMTEXT </w:instrText>
      </w:r>
      <w:r w:rsidR="00D07294">
        <w:rPr>
          <w:rFonts w:ascii="Times New Roman" w:hAnsi="Times New Roman"/>
          <w:sz w:val="18"/>
          <w:szCs w:val="18"/>
        </w:rPr>
      </w:r>
      <w:r w:rsidR="00D07294">
        <w:rPr>
          <w:rFonts w:ascii="Times New Roman" w:hAnsi="Times New Roman"/>
          <w:sz w:val="18"/>
          <w:szCs w:val="18"/>
        </w:rPr>
        <w:fldChar w:fldCharType="separate"/>
      </w:r>
      <w:r w:rsidR="00D07294">
        <w:rPr>
          <w:rFonts w:ascii="Times New Roman" w:hAnsi="Times New Roman"/>
          <w:noProof/>
          <w:sz w:val="18"/>
          <w:szCs w:val="18"/>
        </w:rPr>
        <w:t> </w:t>
      </w:r>
      <w:r w:rsidR="00D07294">
        <w:rPr>
          <w:rFonts w:ascii="Times New Roman" w:hAnsi="Times New Roman"/>
          <w:noProof/>
          <w:sz w:val="18"/>
          <w:szCs w:val="18"/>
        </w:rPr>
        <w:t> </w:t>
      </w:r>
      <w:r w:rsidR="00D07294">
        <w:rPr>
          <w:rFonts w:ascii="Times New Roman" w:hAnsi="Times New Roman"/>
          <w:noProof/>
          <w:sz w:val="18"/>
          <w:szCs w:val="18"/>
        </w:rPr>
        <w:t> </w:t>
      </w:r>
      <w:r w:rsidR="00D07294">
        <w:rPr>
          <w:rFonts w:ascii="Times New Roman" w:hAnsi="Times New Roman"/>
          <w:noProof/>
          <w:sz w:val="18"/>
          <w:szCs w:val="18"/>
        </w:rPr>
        <w:t> </w:t>
      </w:r>
      <w:r w:rsidR="00D07294">
        <w:rPr>
          <w:rFonts w:ascii="Times New Roman" w:hAnsi="Times New Roman"/>
          <w:noProof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fldChar w:fldCharType="end"/>
      </w:r>
      <w:bookmarkEnd w:id="6"/>
      <w:r w:rsidR="009D08A4" w:rsidRPr="00A032BB">
        <w:rPr>
          <w:rFonts w:ascii="Times New Roman" w:hAnsi="Times New Roman"/>
          <w:sz w:val="18"/>
          <w:szCs w:val="18"/>
        </w:rPr>
        <w:t xml:space="preserve"> </w:t>
      </w:r>
    </w:p>
    <w:p w:rsidR="00660E99" w:rsidRPr="00A032BB" w:rsidRDefault="005D17C0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Jméno a příjmení: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</w:tblGrid>
      <w:tr w:rsidR="00660E99" w:rsidTr="00660E99">
        <w:tc>
          <w:tcPr>
            <w:tcW w:w="4390" w:type="dxa"/>
            <w:vAlign w:val="center"/>
          </w:tcPr>
          <w:p w:rsidR="00660E99" w:rsidRPr="004B5F9D" w:rsidRDefault="00B63409" w:rsidP="00D07294">
            <w:pPr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5F9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B5F9D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4B5F9D">
              <w:rPr>
                <w:rFonts w:ascii="Times New Roman" w:hAnsi="Times New Roman"/>
                <w:b/>
                <w:sz w:val="18"/>
                <w:szCs w:val="18"/>
              </w:rPr>
            </w:r>
            <w:r w:rsidRPr="004B5F9D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D0729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="00D0729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="00D0729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="00D0729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="00D0729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4B5F9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5D17C0" w:rsidRPr="00A032BB" w:rsidRDefault="005D17C0" w:rsidP="000D7C89">
      <w:pPr>
        <w:spacing w:line="240" w:lineRule="atLeast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Datum narození</w:t>
      </w:r>
      <w:r w:rsidRPr="00A032BB">
        <w:rPr>
          <w:rFonts w:ascii="Times New Roman" w:hAnsi="Times New Roman"/>
          <w:sz w:val="18"/>
          <w:szCs w:val="18"/>
        </w:rPr>
        <w:t>:</w:t>
      </w:r>
      <w:r w:rsidR="00660E99">
        <w:rPr>
          <w:rFonts w:ascii="Times New Roman" w:hAnsi="Times New Roman"/>
          <w:sz w:val="18"/>
          <w:szCs w:val="18"/>
        </w:rPr>
        <w:t xml:space="preserve"> </w:t>
      </w:r>
      <w:r w:rsidR="00D5117D" w:rsidRPr="004B5F9D">
        <w:rPr>
          <w:rFonts w:ascii="Times New Roman" w:hAnsi="Times New Roman"/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8" w:name="Text7"/>
      <w:r w:rsidR="00D5117D" w:rsidRPr="004B5F9D">
        <w:rPr>
          <w:rFonts w:ascii="Times New Roman" w:hAnsi="Times New Roman"/>
          <w:sz w:val="18"/>
          <w:szCs w:val="18"/>
        </w:rPr>
        <w:instrText xml:space="preserve"> FORMTEXT </w:instrText>
      </w:r>
      <w:r w:rsidR="00D5117D" w:rsidRPr="004B5F9D">
        <w:rPr>
          <w:rFonts w:ascii="Times New Roman" w:hAnsi="Times New Roman"/>
          <w:sz w:val="18"/>
          <w:szCs w:val="18"/>
        </w:rPr>
      </w:r>
      <w:r w:rsidR="00D5117D" w:rsidRPr="004B5F9D">
        <w:rPr>
          <w:rFonts w:ascii="Times New Roman" w:hAnsi="Times New Roman"/>
          <w:sz w:val="18"/>
          <w:szCs w:val="18"/>
        </w:rPr>
        <w:fldChar w:fldCharType="separate"/>
      </w:r>
      <w:r w:rsidR="00D07294">
        <w:rPr>
          <w:rFonts w:ascii="Times New Roman" w:hAnsi="Times New Roman"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t> </w:t>
      </w:r>
      <w:r w:rsidR="00D07294">
        <w:rPr>
          <w:rFonts w:ascii="Times New Roman" w:hAnsi="Times New Roman"/>
          <w:sz w:val="18"/>
          <w:szCs w:val="18"/>
        </w:rPr>
        <w:t> </w:t>
      </w:r>
      <w:r w:rsidR="00D5117D" w:rsidRPr="004B5F9D">
        <w:rPr>
          <w:rFonts w:ascii="Times New Roman" w:hAnsi="Times New Roman"/>
          <w:sz w:val="18"/>
          <w:szCs w:val="18"/>
        </w:rPr>
        <w:fldChar w:fldCharType="end"/>
      </w:r>
      <w:bookmarkEnd w:id="8"/>
      <w:r w:rsidRPr="00A032B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="00820A26">
        <w:rPr>
          <w:rFonts w:ascii="Times New Roman" w:hAnsi="Times New Roman"/>
          <w:sz w:val="18"/>
          <w:szCs w:val="18"/>
        </w:rPr>
        <w:t xml:space="preserve">             </w:t>
      </w:r>
      <w:r w:rsidR="008F0BBF">
        <w:rPr>
          <w:rFonts w:ascii="Times New Roman" w:hAnsi="Times New Roman"/>
          <w:sz w:val="18"/>
          <w:szCs w:val="18"/>
        </w:rPr>
        <w:tab/>
      </w:r>
      <w:r w:rsidR="008F0BBF">
        <w:rPr>
          <w:rFonts w:ascii="Times New Roman" w:hAnsi="Times New Roman"/>
          <w:sz w:val="18"/>
          <w:szCs w:val="18"/>
        </w:rPr>
        <w:tab/>
      </w:r>
      <w:r w:rsidR="007B5892">
        <w:rPr>
          <w:rFonts w:ascii="Times New Roman" w:hAnsi="Times New Roman"/>
          <w:sz w:val="18"/>
          <w:szCs w:val="18"/>
        </w:rPr>
        <w:t xml:space="preserve"> </w:t>
      </w:r>
      <w:r w:rsidR="000D7C89">
        <w:rPr>
          <w:rFonts w:ascii="Times New Roman" w:hAnsi="Times New Roman"/>
          <w:sz w:val="18"/>
          <w:szCs w:val="18"/>
        </w:rPr>
        <w:tab/>
      </w:r>
      <w:r w:rsidR="00EE31FD">
        <w:rPr>
          <w:rFonts w:ascii="Times New Roman" w:hAnsi="Times New Roman"/>
          <w:sz w:val="18"/>
          <w:szCs w:val="18"/>
        </w:rPr>
        <w:t>T</w:t>
      </w:r>
      <w:r w:rsidRPr="00A032BB">
        <w:rPr>
          <w:rFonts w:ascii="Times New Roman" w:hAnsi="Times New Roman"/>
          <w:sz w:val="18"/>
          <w:szCs w:val="18"/>
        </w:rPr>
        <w:t>elefon:</w:t>
      </w:r>
      <w:r w:rsidR="00660E99" w:rsidRPr="00660E99">
        <w:rPr>
          <w:rFonts w:ascii="Times New Roman" w:hAnsi="Times New Roman"/>
          <w:sz w:val="18"/>
          <w:szCs w:val="18"/>
        </w:rPr>
        <w:t xml:space="preserve"> </w:t>
      </w:r>
      <w:r w:rsidR="00660E99" w:rsidRPr="004B5F9D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## ### ###"/>
            </w:textInput>
          </w:ffData>
        </w:fldChar>
      </w:r>
      <w:r w:rsidR="00660E99" w:rsidRPr="004B5F9D">
        <w:rPr>
          <w:rFonts w:ascii="Times New Roman" w:hAnsi="Times New Roman"/>
          <w:sz w:val="18"/>
          <w:szCs w:val="18"/>
        </w:rPr>
        <w:instrText xml:space="preserve"> FORMTEXT </w:instrText>
      </w:r>
      <w:r w:rsidR="00660E99" w:rsidRPr="004B5F9D">
        <w:rPr>
          <w:rFonts w:ascii="Times New Roman" w:hAnsi="Times New Roman"/>
          <w:sz w:val="18"/>
          <w:szCs w:val="18"/>
        </w:rPr>
      </w:r>
      <w:r w:rsidR="00660E99" w:rsidRPr="004B5F9D">
        <w:rPr>
          <w:rFonts w:ascii="Times New Roman" w:hAnsi="Times New Roman"/>
          <w:sz w:val="18"/>
          <w:szCs w:val="18"/>
        </w:rPr>
        <w:fldChar w:fldCharType="separate"/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sz w:val="18"/>
          <w:szCs w:val="18"/>
        </w:rPr>
        <w:fldChar w:fldCharType="end"/>
      </w:r>
      <w:r w:rsidR="00660E99">
        <w:rPr>
          <w:rFonts w:ascii="Times New Roman" w:hAnsi="Times New Roman"/>
          <w:sz w:val="18"/>
          <w:szCs w:val="18"/>
        </w:rPr>
        <w:t xml:space="preserve"> </w:t>
      </w:r>
      <w:r w:rsidR="00834329">
        <w:rPr>
          <w:rFonts w:ascii="Times New Roman" w:hAnsi="Times New Roman"/>
          <w:sz w:val="18"/>
          <w:szCs w:val="18"/>
        </w:rPr>
        <w:t xml:space="preserve"> </w:t>
      </w:r>
    </w:p>
    <w:p w:rsidR="005D17C0" w:rsidRPr="00A032BB" w:rsidRDefault="005D17C0" w:rsidP="000D7C89">
      <w:pPr>
        <w:spacing w:line="240" w:lineRule="atLeast"/>
        <w:ind w:firstLine="708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Trvalé bydliště:</w:t>
      </w:r>
      <w:r>
        <w:rPr>
          <w:rFonts w:ascii="Times New Roman" w:hAnsi="Times New Roman"/>
          <w:sz w:val="18"/>
          <w:szCs w:val="18"/>
        </w:rPr>
        <w:t xml:space="preserve"> </w:t>
      </w:r>
      <w:r w:rsidR="00660E99">
        <w:rPr>
          <w:rFonts w:ascii="Times New Roman" w:hAnsi="Times New Roman"/>
          <w:sz w:val="18"/>
          <w:szCs w:val="18"/>
        </w:rPr>
        <w:t xml:space="preserve"> </w:t>
      </w:r>
      <w:r w:rsidR="00660E99" w:rsidRPr="004B5F9D">
        <w:rPr>
          <w:rFonts w:ascii="Times New Roman" w:hAnsi="Times New Roman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60E99" w:rsidRPr="004B5F9D">
        <w:rPr>
          <w:rFonts w:ascii="Times New Roman" w:hAnsi="Times New Roman"/>
          <w:sz w:val="18"/>
          <w:szCs w:val="18"/>
        </w:rPr>
        <w:instrText xml:space="preserve"> FORMTEXT </w:instrText>
      </w:r>
      <w:r w:rsidR="00660E99" w:rsidRPr="004B5F9D">
        <w:rPr>
          <w:rFonts w:ascii="Times New Roman" w:hAnsi="Times New Roman"/>
          <w:sz w:val="18"/>
          <w:szCs w:val="18"/>
        </w:rPr>
      </w:r>
      <w:r w:rsidR="00660E99" w:rsidRPr="004B5F9D">
        <w:rPr>
          <w:rFonts w:ascii="Times New Roman" w:hAnsi="Times New Roman"/>
          <w:sz w:val="18"/>
          <w:szCs w:val="18"/>
        </w:rPr>
        <w:fldChar w:fldCharType="separate"/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sz w:val="18"/>
          <w:szCs w:val="18"/>
        </w:rPr>
        <w:fldChar w:fldCharType="end"/>
      </w:r>
    </w:p>
    <w:p w:rsidR="005D17C0" w:rsidRDefault="005D17C0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 </w:t>
      </w:r>
      <w:r w:rsidR="000D7C89">
        <w:rPr>
          <w:rFonts w:ascii="Times New Roman" w:hAnsi="Times New Roman"/>
          <w:sz w:val="18"/>
          <w:szCs w:val="18"/>
        </w:rPr>
        <w:tab/>
      </w:r>
      <w:r w:rsidRPr="00A032BB">
        <w:rPr>
          <w:rFonts w:ascii="Times New Roman" w:hAnsi="Times New Roman"/>
          <w:sz w:val="18"/>
          <w:szCs w:val="18"/>
        </w:rPr>
        <w:t>Adresa pro doručování: (pokud je odlišná od trvalého bydliště):</w:t>
      </w:r>
      <w:r w:rsidR="00834329">
        <w:rPr>
          <w:rFonts w:ascii="Times New Roman" w:hAnsi="Times New Roman"/>
          <w:sz w:val="18"/>
          <w:szCs w:val="18"/>
        </w:rPr>
        <w:t xml:space="preserve"> </w:t>
      </w:r>
      <w:r w:rsidR="00660E99" w:rsidRPr="004B5F9D">
        <w:rPr>
          <w:rFonts w:ascii="Times New Roman" w:hAnsi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60E99" w:rsidRPr="004B5F9D">
        <w:rPr>
          <w:rFonts w:ascii="Times New Roman" w:hAnsi="Times New Roman"/>
          <w:sz w:val="18"/>
          <w:szCs w:val="18"/>
        </w:rPr>
        <w:instrText xml:space="preserve"> FORMTEXT </w:instrText>
      </w:r>
      <w:r w:rsidR="00660E99" w:rsidRPr="004B5F9D">
        <w:rPr>
          <w:rFonts w:ascii="Times New Roman" w:hAnsi="Times New Roman"/>
          <w:sz w:val="18"/>
          <w:szCs w:val="18"/>
        </w:rPr>
      </w:r>
      <w:r w:rsidR="00660E99" w:rsidRPr="004B5F9D">
        <w:rPr>
          <w:rFonts w:ascii="Times New Roman" w:hAnsi="Times New Roman"/>
          <w:sz w:val="18"/>
          <w:szCs w:val="18"/>
        </w:rPr>
        <w:fldChar w:fldCharType="separate"/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noProof/>
          <w:sz w:val="18"/>
          <w:szCs w:val="18"/>
        </w:rPr>
        <w:t> </w:t>
      </w:r>
      <w:r w:rsidR="00660E99" w:rsidRPr="004B5F9D">
        <w:rPr>
          <w:rFonts w:ascii="Times New Roman" w:hAnsi="Times New Roman"/>
          <w:sz w:val="18"/>
          <w:szCs w:val="18"/>
        </w:rPr>
        <w:fldChar w:fldCharType="end"/>
      </w:r>
    </w:p>
    <w:p w:rsidR="000D7C89" w:rsidRDefault="000D7C89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</w:p>
    <w:p w:rsidR="00BC30AF" w:rsidRDefault="00B33E1B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(dále jen </w:t>
      </w:r>
      <w:r w:rsidRPr="00A032BB">
        <w:rPr>
          <w:rFonts w:ascii="Times New Roman" w:hAnsi="Times New Roman"/>
          <w:b/>
          <w:sz w:val="18"/>
          <w:szCs w:val="18"/>
        </w:rPr>
        <w:t>odběratel</w:t>
      </w:r>
      <w:r w:rsidRPr="00A032BB">
        <w:rPr>
          <w:rFonts w:ascii="Times New Roman" w:hAnsi="Times New Roman"/>
          <w:sz w:val="18"/>
          <w:szCs w:val="18"/>
        </w:rPr>
        <w:t>)</w:t>
      </w:r>
    </w:p>
    <w:p w:rsidR="008E1FBB" w:rsidRDefault="008E1FBB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</w:p>
    <w:p w:rsidR="008E1FBB" w:rsidRPr="00312D70" w:rsidRDefault="008E1FBB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312D70">
        <w:rPr>
          <w:rFonts w:ascii="Times New Roman" w:hAnsi="Times New Roman"/>
          <w:sz w:val="18"/>
          <w:szCs w:val="18"/>
        </w:rPr>
        <w:t>Počet trvale připojených</w:t>
      </w:r>
      <w:r w:rsidR="004B5F9D">
        <w:rPr>
          <w:rFonts w:ascii="Times New Roman" w:hAnsi="Times New Roman"/>
          <w:sz w:val="18"/>
          <w:szCs w:val="18"/>
        </w:rPr>
        <w:t xml:space="preserve"> / bydlících</w:t>
      </w:r>
      <w:r w:rsidRPr="00312D70">
        <w:rPr>
          <w:rFonts w:ascii="Times New Roman" w:hAnsi="Times New Roman"/>
          <w:sz w:val="18"/>
          <w:szCs w:val="18"/>
        </w:rPr>
        <w:t xml:space="preserve"> osob:</w:t>
      </w:r>
      <w:r w:rsidR="00834329">
        <w:rPr>
          <w:rFonts w:ascii="Times New Roman" w:hAnsi="Times New Roman"/>
          <w:sz w:val="18"/>
          <w:szCs w:val="18"/>
        </w:rPr>
        <w:t xml:space="preserve"> </w:t>
      </w:r>
      <w:r w:rsidR="004B5F9D" w:rsidRPr="004B5F9D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9" w:name="Text8"/>
      <w:r w:rsidR="004B5F9D" w:rsidRPr="004B5F9D">
        <w:rPr>
          <w:rFonts w:ascii="Times New Roman" w:hAnsi="Times New Roman"/>
          <w:b/>
          <w:sz w:val="18"/>
          <w:szCs w:val="18"/>
        </w:rPr>
        <w:instrText xml:space="preserve"> FORMTEXT </w:instrText>
      </w:r>
      <w:r w:rsidR="004B5F9D" w:rsidRPr="004B5F9D">
        <w:rPr>
          <w:rFonts w:ascii="Times New Roman" w:hAnsi="Times New Roman"/>
          <w:b/>
          <w:sz w:val="18"/>
          <w:szCs w:val="18"/>
        </w:rPr>
      </w:r>
      <w:r w:rsidR="004B5F9D" w:rsidRPr="004B5F9D">
        <w:rPr>
          <w:rFonts w:ascii="Times New Roman" w:hAnsi="Times New Roman"/>
          <w:b/>
          <w:sz w:val="18"/>
          <w:szCs w:val="18"/>
        </w:rPr>
        <w:fldChar w:fldCharType="separate"/>
      </w:r>
      <w:r w:rsidR="004B5F9D" w:rsidRPr="004B5F9D">
        <w:rPr>
          <w:rFonts w:ascii="Times New Roman" w:hAnsi="Times New Roman"/>
          <w:b/>
          <w:noProof/>
          <w:sz w:val="18"/>
          <w:szCs w:val="18"/>
        </w:rPr>
        <w:t> </w:t>
      </w:r>
      <w:r w:rsidR="004B5F9D" w:rsidRPr="004B5F9D">
        <w:rPr>
          <w:rFonts w:ascii="Times New Roman" w:hAnsi="Times New Roman"/>
          <w:b/>
          <w:noProof/>
          <w:sz w:val="18"/>
          <w:szCs w:val="18"/>
        </w:rPr>
        <w:t> </w:t>
      </w:r>
      <w:r w:rsidR="004B5F9D" w:rsidRPr="004B5F9D">
        <w:rPr>
          <w:rFonts w:ascii="Times New Roman" w:hAnsi="Times New Roman"/>
          <w:b/>
          <w:noProof/>
          <w:sz w:val="18"/>
          <w:szCs w:val="18"/>
        </w:rPr>
        <w:t> </w:t>
      </w:r>
      <w:r w:rsidR="004B5F9D" w:rsidRPr="004B5F9D">
        <w:rPr>
          <w:rFonts w:ascii="Times New Roman" w:hAnsi="Times New Roman"/>
          <w:b/>
          <w:noProof/>
          <w:sz w:val="18"/>
          <w:szCs w:val="18"/>
        </w:rPr>
        <w:t> </w:t>
      </w:r>
      <w:r w:rsidR="004B5F9D" w:rsidRPr="004B5F9D">
        <w:rPr>
          <w:rFonts w:ascii="Times New Roman" w:hAnsi="Times New Roman"/>
          <w:b/>
          <w:noProof/>
          <w:sz w:val="18"/>
          <w:szCs w:val="18"/>
        </w:rPr>
        <w:t> </w:t>
      </w:r>
      <w:r w:rsidR="004B5F9D" w:rsidRPr="004B5F9D">
        <w:rPr>
          <w:rFonts w:ascii="Times New Roman" w:hAnsi="Times New Roman"/>
          <w:b/>
          <w:sz w:val="18"/>
          <w:szCs w:val="18"/>
        </w:rPr>
        <w:fldChar w:fldCharType="end"/>
      </w:r>
      <w:bookmarkEnd w:id="9"/>
    </w:p>
    <w:p w:rsidR="00312D70" w:rsidRPr="00312D70" w:rsidRDefault="00312D70" w:rsidP="00042CE6">
      <w:pPr>
        <w:pStyle w:val="Styl2"/>
        <w:rPr>
          <w:color w:val="FF0000"/>
        </w:rPr>
      </w:pPr>
      <w:r w:rsidRPr="00312D70">
        <w:t xml:space="preserve">Povinnost úhrady stočného se týká </w:t>
      </w:r>
      <w:r w:rsidR="00042CE6" w:rsidRPr="00042CE6">
        <w:t>všech obyvatel evidovaných v obci Halenkovice</w:t>
      </w:r>
      <w:r w:rsidRPr="00312D70">
        <w:t xml:space="preserve"> obce k 1. 1. příslušného kalendářního roku, jejichž nemovitost je napojena na kanalizaci provozovatele a nemovitostí rekreačního bydlení napojených na kanalizaci provozovatele.</w:t>
      </w:r>
      <w:r>
        <w:t xml:space="preserve"> V případě změny trvalého bydliště v průběhu příslušného roku bude účtována poměrná část poplatku stočného.</w:t>
      </w:r>
    </w:p>
    <w:p w:rsidR="008E1FBB" w:rsidRDefault="008E1FBB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</w:p>
    <w:p w:rsidR="008E1FBB" w:rsidRPr="00312D70" w:rsidRDefault="008E1FBB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312D70">
        <w:rPr>
          <w:rFonts w:ascii="Times New Roman" w:hAnsi="Times New Roman"/>
          <w:sz w:val="18"/>
          <w:szCs w:val="18"/>
        </w:rPr>
        <w:t>Vlastník přípojky kanalizace</w:t>
      </w:r>
      <w:r w:rsidR="00312D70" w:rsidRPr="00312D70">
        <w:rPr>
          <w:rFonts w:ascii="Times New Roman" w:hAnsi="Times New Roman"/>
          <w:sz w:val="18"/>
          <w:szCs w:val="18"/>
        </w:rPr>
        <w:t>:</w:t>
      </w:r>
    </w:p>
    <w:p w:rsidR="008E1FBB" w:rsidRPr="00312D70" w:rsidRDefault="008E1FBB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312D70">
        <w:rPr>
          <w:rFonts w:ascii="Times New Roman" w:hAnsi="Times New Roman"/>
          <w:sz w:val="18"/>
          <w:szCs w:val="18"/>
        </w:rPr>
        <w:t xml:space="preserve">(Pokud je vlastník přípojky jiný než </w:t>
      </w:r>
      <w:r w:rsidR="00312D70" w:rsidRPr="00312D70">
        <w:rPr>
          <w:rFonts w:ascii="Times New Roman" w:hAnsi="Times New Roman"/>
          <w:sz w:val="18"/>
          <w:szCs w:val="18"/>
        </w:rPr>
        <w:t>vlastník domu)</w:t>
      </w:r>
    </w:p>
    <w:p w:rsidR="008E1FBB" w:rsidRPr="00312D70" w:rsidRDefault="008E1FBB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</w:p>
    <w:p w:rsidR="00312D70" w:rsidRPr="00312D70" w:rsidRDefault="008E1FBB" w:rsidP="000D7C89">
      <w:pPr>
        <w:spacing w:line="240" w:lineRule="atLeast"/>
        <w:jc w:val="both"/>
        <w:rPr>
          <w:rFonts w:ascii="Times New Roman" w:hAnsi="Times New Roman"/>
          <w:b/>
          <w:sz w:val="18"/>
          <w:szCs w:val="18"/>
        </w:rPr>
      </w:pPr>
      <w:r w:rsidRPr="00312D70">
        <w:rPr>
          <w:rFonts w:ascii="Times New Roman" w:hAnsi="Times New Roman"/>
          <w:sz w:val="18"/>
          <w:szCs w:val="18"/>
        </w:rPr>
        <w:t xml:space="preserve">Vlastník kanalizace: </w:t>
      </w:r>
      <w:r w:rsidR="00312D70" w:rsidRPr="00312D70">
        <w:rPr>
          <w:rFonts w:ascii="Times New Roman" w:hAnsi="Times New Roman"/>
          <w:sz w:val="18"/>
          <w:szCs w:val="18"/>
        </w:rPr>
        <w:tab/>
      </w:r>
      <w:r w:rsidR="00312D70" w:rsidRPr="00312D70">
        <w:rPr>
          <w:rFonts w:ascii="Times New Roman" w:hAnsi="Times New Roman"/>
          <w:b/>
          <w:sz w:val="18"/>
          <w:szCs w:val="18"/>
        </w:rPr>
        <w:t>Obec Halenkovice</w:t>
      </w:r>
    </w:p>
    <w:p w:rsidR="00312D70" w:rsidRPr="00312D70" w:rsidRDefault="00312D70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312D70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Pr="00312D70">
        <w:rPr>
          <w:rFonts w:ascii="Times New Roman" w:hAnsi="Times New Roman"/>
          <w:sz w:val="18"/>
          <w:szCs w:val="18"/>
        </w:rPr>
        <w:t xml:space="preserve">    </w:t>
      </w:r>
      <w:r w:rsidRPr="00312D70">
        <w:rPr>
          <w:rFonts w:ascii="Times New Roman" w:hAnsi="Times New Roman"/>
          <w:sz w:val="18"/>
          <w:szCs w:val="18"/>
        </w:rPr>
        <w:tab/>
      </w:r>
      <w:r w:rsidRPr="00312D70">
        <w:rPr>
          <w:rFonts w:ascii="Times New Roman" w:hAnsi="Times New Roman"/>
          <w:sz w:val="18"/>
          <w:szCs w:val="18"/>
        </w:rPr>
        <w:tab/>
        <w:t xml:space="preserve">76, 763 </w:t>
      </w:r>
      <w:r w:rsidR="005E5B28" w:rsidRPr="00312D70">
        <w:rPr>
          <w:rFonts w:ascii="Times New Roman" w:hAnsi="Times New Roman"/>
          <w:sz w:val="18"/>
          <w:szCs w:val="18"/>
        </w:rPr>
        <w:t>63 Halenkovice</w:t>
      </w:r>
    </w:p>
    <w:p w:rsidR="00312D70" w:rsidRPr="00312D70" w:rsidRDefault="00312D70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312D70">
        <w:rPr>
          <w:rFonts w:ascii="Times New Roman" w:hAnsi="Times New Roman"/>
          <w:sz w:val="18"/>
          <w:szCs w:val="18"/>
        </w:rPr>
        <w:t xml:space="preserve">                          </w:t>
      </w:r>
      <w:r w:rsidRPr="00312D70">
        <w:rPr>
          <w:rFonts w:ascii="Times New Roman" w:hAnsi="Times New Roman"/>
          <w:sz w:val="18"/>
          <w:szCs w:val="18"/>
        </w:rPr>
        <w:tab/>
      </w:r>
      <w:r w:rsidRPr="00312D70">
        <w:rPr>
          <w:rFonts w:ascii="Times New Roman" w:hAnsi="Times New Roman"/>
          <w:sz w:val="18"/>
          <w:szCs w:val="18"/>
        </w:rPr>
        <w:tab/>
        <w:t>IČ:00283932</w:t>
      </w:r>
    </w:p>
    <w:p w:rsidR="008E1FBB" w:rsidRPr="00312D70" w:rsidRDefault="008E1FBB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</w:p>
    <w:p w:rsidR="00312D70" w:rsidRPr="00312D70" w:rsidRDefault="008E1FBB" w:rsidP="000D7C89">
      <w:pPr>
        <w:spacing w:line="240" w:lineRule="atLeast"/>
        <w:jc w:val="both"/>
        <w:rPr>
          <w:rFonts w:ascii="Times New Roman" w:hAnsi="Times New Roman"/>
          <w:b/>
          <w:sz w:val="18"/>
          <w:szCs w:val="18"/>
        </w:rPr>
      </w:pPr>
      <w:r w:rsidRPr="00312D70">
        <w:rPr>
          <w:rFonts w:ascii="Times New Roman" w:hAnsi="Times New Roman"/>
          <w:sz w:val="18"/>
          <w:szCs w:val="18"/>
        </w:rPr>
        <w:t xml:space="preserve">Provozovatel kanalizace: </w:t>
      </w:r>
      <w:r w:rsidR="00312D70" w:rsidRPr="00312D70">
        <w:rPr>
          <w:rFonts w:ascii="Times New Roman" w:hAnsi="Times New Roman"/>
          <w:sz w:val="18"/>
          <w:szCs w:val="18"/>
        </w:rPr>
        <w:tab/>
      </w:r>
      <w:r w:rsidR="00312D70" w:rsidRPr="00312D70">
        <w:rPr>
          <w:rFonts w:ascii="Times New Roman" w:hAnsi="Times New Roman"/>
          <w:b/>
          <w:sz w:val="18"/>
          <w:szCs w:val="18"/>
        </w:rPr>
        <w:t>Obec Halenkovice</w:t>
      </w:r>
    </w:p>
    <w:p w:rsidR="00312D70" w:rsidRPr="00312D70" w:rsidRDefault="00312D70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312D70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Pr="00312D70">
        <w:rPr>
          <w:rFonts w:ascii="Times New Roman" w:hAnsi="Times New Roman"/>
          <w:sz w:val="18"/>
          <w:szCs w:val="18"/>
        </w:rPr>
        <w:t xml:space="preserve">    </w:t>
      </w:r>
      <w:r w:rsidRPr="00312D70">
        <w:rPr>
          <w:rFonts w:ascii="Times New Roman" w:hAnsi="Times New Roman"/>
          <w:sz w:val="18"/>
          <w:szCs w:val="18"/>
        </w:rPr>
        <w:tab/>
      </w:r>
      <w:r w:rsidRPr="00312D70">
        <w:rPr>
          <w:rFonts w:ascii="Times New Roman" w:hAnsi="Times New Roman"/>
          <w:sz w:val="18"/>
          <w:szCs w:val="18"/>
        </w:rPr>
        <w:tab/>
        <w:t xml:space="preserve">76, 763 </w:t>
      </w:r>
      <w:r w:rsidR="005E5B28" w:rsidRPr="00312D70">
        <w:rPr>
          <w:rFonts w:ascii="Times New Roman" w:hAnsi="Times New Roman"/>
          <w:sz w:val="18"/>
          <w:szCs w:val="18"/>
        </w:rPr>
        <w:t>63 Halenkovice</w:t>
      </w:r>
    </w:p>
    <w:p w:rsidR="00312D70" w:rsidRPr="00312D70" w:rsidRDefault="00312D70" w:rsidP="000D7C8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 w:rsidRPr="00312D70">
        <w:rPr>
          <w:rFonts w:ascii="Times New Roman" w:hAnsi="Times New Roman"/>
          <w:sz w:val="18"/>
          <w:szCs w:val="18"/>
        </w:rPr>
        <w:t xml:space="preserve">                          </w:t>
      </w:r>
      <w:r w:rsidRPr="00312D70">
        <w:rPr>
          <w:rFonts w:ascii="Times New Roman" w:hAnsi="Times New Roman"/>
          <w:sz w:val="18"/>
          <w:szCs w:val="18"/>
        </w:rPr>
        <w:tab/>
      </w:r>
      <w:r w:rsidRPr="00312D70">
        <w:rPr>
          <w:rFonts w:ascii="Times New Roman" w:hAnsi="Times New Roman"/>
          <w:sz w:val="18"/>
          <w:szCs w:val="18"/>
        </w:rPr>
        <w:tab/>
        <w:t>IČ:00283932</w:t>
      </w:r>
    </w:p>
    <w:p w:rsidR="008E1FBB" w:rsidRPr="008E1FBB" w:rsidRDefault="008E1FBB" w:rsidP="000D7C89">
      <w:pPr>
        <w:spacing w:line="240" w:lineRule="atLeast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</w:p>
    <w:p w:rsidR="00201EA6" w:rsidRPr="00A032BB" w:rsidRDefault="00201EA6" w:rsidP="000D7C89">
      <w:p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 </w:t>
      </w:r>
    </w:p>
    <w:p w:rsidR="001D6640" w:rsidRPr="00A032BB" w:rsidRDefault="001D6640" w:rsidP="000D7C89">
      <w:pPr>
        <w:pStyle w:val="Nadpis3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ÚVODNÍ USTANOVENÍ</w:t>
      </w:r>
    </w:p>
    <w:p w:rsidR="001D6640" w:rsidRDefault="001D6640" w:rsidP="000D7C89">
      <w:pPr>
        <w:jc w:val="center"/>
        <w:rPr>
          <w:rFonts w:ascii="Times New Roman" w:hAnsi="Times New Roman"/>
          <w:b/>
          <w:sz w:val="18"/>
          <w:szCs w:val="18"/>
        </w:rPr>
      </w:pPr>
    </w:p>
    <w:p w:rsidR="001D6640" w:rsidRPr="00A032BB" w:rsidRDefault="001D6640" w:rsidP="000D7C89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>I.</w:t>
      </w:r>
    </w:p>
    <w:p w:rsidR="001D6640" w:rsidRPr="00A032BB" w:rsidRDefault="001D6640" w:rsidP="000D7C89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>Předmět smlouvy</w:t>
      </w:r>
    </w:p>
    <w:p w:rsidR="001D6640" w:rsidRDefault="001D6640" w:rsidP="000D7C89">
      <w:pPr>
        <w:numPr>
          <w:ilvl w:val="0"/>
          <w:numId w:val="8"/>
        </w:numPr>
        <w:ind w:left="0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Předmětem smlouvy je závazek </w:t>
      </w:r>
      <w:r w:rsidR="005E5B28" w:rsidRPr="00A032BB">
        <w:rPr>
          <w:rFonts w:ascii="Times New Roman" w:hAnsi="Times New Roman"/>
          <w:sz w:val="18"/>
          <w:szCs w:val="18"/>
        </w:rPr>
        <w:t>provozovatele – odvádět</w:t>
      </w:r>
      <w:r w:rsidRPr="00A032BB">
        <w:rPr>
          <w:rFonts w:ascii="Times New Roman" w:hAnsi="Times New Roman"/>
          <w:sz w:val="18"/>
          <w:szCs w:val="18"/>
        </w:rPr>
        <w:t xml:space="preserve"> odpadní vodu z nemovitosti určené k trvalému bydlení, rekreaci a na to navazující závazek </w:t>
      </w:r>
      <w:r w:rsidR="005E5B28" w:rsidRPr="00A032BB">
        <w:rPr>
          <w:rFonts w:ascii="Times New Roman" w:hAnsi="Times New Roman"/>
          <w:sz w:val="18"/>
          <w:szCs w:val="18"/>
        </w:rPr>
        <w:t>odběratele – odpadní</w:t>
      </w:r>
      <w:r w:rsidRPr="00A032BB">
        <w:rPr>
          <w:rFonts w:ascii="Times New Roman" w:hAnsi="Times New Roman"/>
          <w:sz w:val="18"/>
          <w:szCs w:val="18"/>
        </w:rPr>
        <w:t xml:space="preserve"> vody vypouštět do veřejné kanalizace a za plnění provozovateli dle této smlouvy zaplatit dohodnutou cenu. </w:t>
      </w:r>
    </w:p>
    <w:p w:rsidR="001D6640" w:rsidRPr="005E5B28" w:rsidRDefault="001D6640" w:rsidP="005E5B28">
      <w:pPr>
        <w:numPr>
          <w:ilvl w:val="0"/>
          <w:numId w:val="8"/>
        </w:numPr>
        <w:ind w:left="0"/>
        <w:jc w:val="both"/>
        <w:rPr>
          <w:rFonts w:ascii="Times New Roman" w:hAnsi="Times New Roman"/>
          <w:sz w:val="18"/>
          <w:szCs w:val="18"/>
        </w:rPr>
      </w:pPr>
      <w:r w:rsidRPr="005E5B28">
        <w:rPr>
          <w:rFonts w:ascii="Times New Roman" w:hAnsi="Times New Roman"/>
          <w:sz w:val="18"/>
          <w:szCs w:val="18"/>
        </w:rPr>
        <w:t xml:space="preserve">Práva a povinnosti obou stran se řídí platnou právní úpravou vodohospodářského práva, zejména zákonem č. 274/2001 Sb., o vodovodech </w:t>
      </w:r>
      <w:r w:rsidR="00042CE6">
        <w:br/>
      </w:r>
      <w:r w:rsidRPr="005E5B28">
        <w:rPr>
          <w:rFonts w:ascii="Times New Roman" w:hAnsi="Times New Roman"/>
          <w:sz w:val="18"/>
          <w:szCs w:val="18"/>
        </w:rPr>
        <w:t xml:space="preserve">a kanalizacích pro veřejnou potřebu a jeho prováděcími předpisy. </w:t>
      </w:r>
    </w:p>
    <w:p w:rsidR="001D6640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II. </w:t>
      </w: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>Vymezení základních pojmů</w:t>
      </w:r>
    </w:p>
    <w:p w:rsidR="001D6640" w:rsidRDefault="001D6640" w:rsidP="001D6640">
      <w:pPr>
        <w:numPr>
          <w:ilvl w:val="0"/>
          <w:numId w:val="9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>Odběratel</w:t>
      </w:r>
      <w:r w:rsidRPr="00A032BB">
        <w:rPr>
          <w:rFonts w:ascii="Times New Roman" w:hAnsi="Times New Roman"/>
          <w:sz w:val="18"/>
          <w:szCs w:val="18"/>
        </w:rPr>
        <w:t xml:space="preserve"> je vlastníkem stavby připojené na kanalizaci</w:t>
      </w:r>
      <w:r w:rsidR="00875AC5" w:rsidRPr="00875AC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875AC5" w:rsidRPr="00875AC5">
        <w:rPr>
          <w:rFonts w:ascii="Times New Roman" w:hAnsi="Times New Roman"/>
          <w:sz w:val="18"/>
          <w:szCs w:val="18"/>
        </w:rPr>
        <w:t>nebo pozemku</w:t>
      </w:r>
      <w:r w:rsidR="006D0DFE">
        <w:rPr>
          <w:rFonts w:ascii="Times New Roman" w:hAnsi="Times New Roman"/>
          <w:sz w:val="18"/>
          <w:szCs w:val="18"/>
        </w:rPr>
        <w:t>,</w:t>
      </w:r>
      <w:r w:rsidR="00875AC5" w:rsidRPr="00875AC5">
        <w:rPr>
          <w:rFonts w:ascii="Times New Roman" w:hAnsi="Times New Roman"/>
          <w:sz w:val="18"/>
          <w:szCs w:val="18"/>
        </w:rPr>
        <w:t xml:space="preserve"> na němž vznikají odpadní vody.</w:t>
      </w:r>
      <w:r w:rsidR="008E1FBB" w:rsidRPr="00875AC5">
        <w:rPr>
          <w:rFonts w:ascii="Times New Roman" w:hAnsi="Times New Roman"/>
          <w:sz w:val="18"/>
          <w:szCs w:val="18"/>
        </w:rPr>
        <w:t xml:space="preserve"> </w:t>
      </w:r>
      <w:r w:rsidR="00875AC5" w:rsidRPr="00875AC5">
        <w:rPr>
          <w:rFonts w:ascii="Times New Roman" w:hAnsi="Times New Roman"/>
          <w:sz w:val="18"/>
          <w:szCs w:val="18"/>
        </w:rPr>
        <w:t>Odběratelem</w:t>
      </w:r>
      <w:r w:rsidR="008E1FBB" w:rsidRPr="00875AC5">
        <w:rPr>
          <w:rFonts w:ascii="Times New Roman" w:hAnsi="Times New Roman"/>
          <w:sz w:val="18"/>
          <w:szCs w:val="18"/>
        </w:rPr>
        <w:t xml:space="preserve"> může být i nájemce, pokud se s vlastníkem dohodne a doloží to písemně</w:t>
      </w:r>
      <w:r w:rsidRPr="00875AC5">
        <w:rPr>
          <w:rFonts w:ascii="Times New Roman" w:hAnsi="Times New Roman"/>
          <w:sz w:val="18"/>
          <w:szCs w:val="18"/>
        </w:rPr>
        <w:t>. Vlastníkem kanalizační přípojky, popřípadě jejich částí zřízených přede dnem nabytí účinnosti tohoto zákona, je vlastník stavby připojené</w:t>
      </w:r>
      <w:r w:rsidRPr="00A032BB">
        <w:rPr>
          <w:rFonts w:ascii="Times New Roman" w:hAnsi="Times New Roman"/>
          <w:sz w:val="18"/>
          <w:szCs w:val="18"/>
        </w:rPr>
        <w:t xml:space="preserve"> na kanalizace, neprokáže-li se opak. Provozovatel může požádat odběratele o prokázání vlastnictví stavby.</w:t>
      </w:r>
    </w:p>
    <w:p w:rsidR="00F8601D" w:rsidRDefault="00F8601D" w:rsidP="00F8601D">
      <w:pPr>
        <w:jc w:val="both"/>
        <w:rPr>
          <w:rFonts w:ascii="Times New Roman" w:hAnsi="Times New Roman"/>
          <w:sz w:val="18"/>
          <w:szCs w:val="18"/>
        </w:rPr>
      </w:pPr>
    </w:p>
    <w:p w:rsidR="00F8601D" w:rsidRDefault="00F8601D" w:rsidP="00F8601D">
      <w:pPr>
        <w:jc w:val="both"/>
        <w:rPr>
          <w:rFonts w:ascii="Times New Roman" w:hAnsi="Times New Roman"/>
          <w:sz w:val="18"/>
          <w:szCs w:val="18"/>
        </w:rPr>
      </w:pPr>
    </w:p>
    <w:p w:rsidR="00F8601D" w:rsidRPr="00A032BB" w:rsidRDefault="00F8601D" w:rsidP="00F8601D">
      <w:pPr>
        <w:jc w:val="both"/>
        <w:rPr>
          <w:rFonts w:ascii="Times New Roman" w:hAnsi="Times New Roman"/>
          <w:sz w:val="18"/>
          <w:szCs w:val="18"/>
        </w:rPr>
      </w:pPr>
    </w:p>
    <w:p w:rsidR="001D6640" w:rsidRPr="00A032BB" w:rsidRDefault="001D6640" w:rsidP="001D6640">
      <w:pPr>
        <w:numPr>
          <w:ilvl w:val="0"/>
          <w:numId w:val="9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Adresa stavby připojené na kanalizaci uvedená v této smlouvě, je </w:t>
      </w:r>
      <w:r w:rsidRPr="00A032BB">
        <w:rPr>
          <w:rFonts w:ascii="Times New Roman" w:hAnsi="Times New Roman"/>
          <w:b/>
          <w:sz w:val="18"/>
          <w:szCs w:val="18"/>
        </w:rPr>
        <w:t>místem plnění</w:t>
      </w:r>
      <w:r w:rsidRPr="00A032BB">
        <w:rPr>
          <w:rFonts w:ascii="Times New Roman" w:hAnsi="Times New Roman"/>
          <w:sz w:val="18"/>
          <w:szCs w:val="18"/>
        </w:rPr>
        <w:t xml:space="preserve"> a současně jediným předávacím místem odvádění odpadních vod dle této smlouvy.</w:t>
      </w:r>
      <w:r w:rsidR="008E1FBB"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:rsidR="001D6640" w:rsidRPr="00A032BB" w:rsidRDefault="001D6640" w:rsidP="001D6640">
      <w:pPr>
        <w:numPr>
          <w:ilvl w:val="0"/>
          <w:numId w:val="9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Vlastník kanalizační přípojky je povinen zajistit, aby kanalizační přípojka byla provedena jako vodotěsná a tak, aby nedošlo ke zmenšení průtočného profilu stoky, do které je zaústěna.</w:t>
      </w:r>
    </w:p>
    <w:p w:rsidR="001D6640" w:rsidRPr="00A032BB" w:rsidRDefault="001D6640" w:rsidP="001D6640">
      <w:pPr>
        <w:numPr>
          <w:ilvl w:val="0"/>
          <w:numId w:val="9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Kanalizační přípojku pořizuje na své náklady odběratel</w:t>
      </w:r>
      <w:r w:rsidR="006D0DFE">
        <w:rPr>
          <w:rFonts w:ascii="Times New Roman" w:hAnsi="Times New Roman"/>
          <w:sz w:val="18"/>
          <w:szCs w:val="18"/>
        </w:rPr>
        <w:t>,</w:t>
      </w:r>
      <w:r w:rsidRPr="00A032BB">
        <w:rPr>
          <w:rFonts w:ascii="Times New Roman" w:hAnsi="Times New Roman"/>
          <w:sz w:val="18"/>
          <w:szCs w:val="18"/>
        </w:rPr>
        <w:t xml:space="preserve"> není-li dohodnuto jinak. Vlastníkem přípojky je osoba, která na své náklady přípojku pořídila.</w:t>
      </w:r>
    </w:p>
    <w:p w:rsidR="001D6640" w:rsidRPr="00A032BB" w:rsidRDefault="001D6640" w:rsidP="001D6640">
      <w:pPr>
        <w:numPr>
          <w:ilvl w:val="0"/>
          <w:numId w:val="9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V případě, že je kanalizace ukončena čistírnou odpadních vod, není dovoleno vypouštět do kanalizace odpadní vody přes septiky ani přes žumpy. (viz § 18 odstavec 4) zákona č. 274/2001 Sb.)</w:t>
      </w:r>
      <w:r w:rsidR="00042CE6">
        <w:t>,</w:t>
      </w:r>
    </w:p>
    <w:p w:rsidR="00766A4F" w:rsidRPr="00A032BB" w:rsidRDefault="001D6640" w:rsidP="001D6640">
      <w:pPr>
        <w:numPr>
          <w:ilvl w:val="0"/>
          <w:numId w:val="9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Předávací místo, je místo,</w:t>
      </w:r>
      <w:r w:rsidR="00657CA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kde dochází k vtoku odpadních vod z kanalizační přípojky do veřejné kanalizace</w:t>
      </w:r>
      <w:r w:rsidR="00042CE6">
        <w:t>.</w:t>
      </w:r>
    </w:p>
    <w:p w:rsidR="001D6640" w:rsidRDefault="001D6640" w:rsidP="001D6640">
      <w:pPr>
        <w:jc w:val="both"/>
        <w:rPr>
          <w:rFonts w:ascii="Times New Roman" w:hAnsi="Times New Roman"/>
          <w:sz w:val="18"/>
          <w:szCs w:val="18"/>
          <w:u w:val="single"/>
        </w:rPr>
      </w:pPr>
    </w:p>
    <w:p w:rsidR="00571166" w:rsidRPr="00A032BB" w:rsidRDefault="00571166" w:rsidP="001D6640">
      <w:pPr>
        <w:jc w:val="both"/>
        <w:rPr>
          <w:rFonts w:ascii="Times New Roman" w:hAnsi="Times New Roman"/>
          <w:sz w:val="18"/>
          <w:szCs w:val="18"/>
          <w:u w:val="single"/>
        </w:rPr>
      </w:pPr>
    </w:p>
    <w:p w:rsidR="001D6640" w:rsidRPr="00A032BB" w:rsidRDefault="001D6640" w:rsidP="001D6640">
      <w:pPr>
        <w:pStyle w:val="Nadpis3"/>
        <w:rPr>
          <w:rFonts w:ascii="Times New Roman" w:hAnsi="Times New Roman"/>
          <w:caps/>
          <w:sz w:val="18"/>
          <w:szCs w:val="18"/>
        </w:rPr>
      </w:pPr>
      <w:r w:rsidRPr="00A032BB">
        <w:rPr>
          <w:rFonts w:ascii="Times New Roman" w:hAnsi="Times New Roman"/>
          <w:caps/>
          <w:sz w:val="18"/>
          <w:szCs w:val="18"/>
        </w:rPr>
        <w:t>Odvádění odpadních vod veřejnou kanalizací</w:t>
      </w:r>
    </w:p>
    <w:p w:rsidR="001D6640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III. </w:t>
      </w: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Předmět odvádění </w:t>
      </w:r>
    </w:p>
    <w:p w:rsidR="001D6640" w:rsidRPr="00A032BB" w:rsidRDefault="001D6640" w:rsidP="001D6640">
      <w:pPr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Předmětem odvádění jsou odpadní vody odváděné do kanalizace kanalizační přípojkou ve vlastnictví odběratele. </w:t>
      </w:r>
    </w:p>
    <w:p w:rsidR="001D6640" w:rsidRPr="00A032BB" w:rsidRDefault="001D6640" w:rsidP="001D6640">
      <w:pPr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Odvádění odpadních vod veřejnou kanalizací je splněno okamžikem vtoku odpadních vod z kanalizační přípojky č</w:t>
      </w:r>
      <w:r>
        <w:rPr>
          <w:rFonts w:ascii="Times New Roman" w:hAnsi="Times New Roman"/>
          <w:sz w:val="18"/>
          <w:szCs w:val="18"/>
        </w:rPr>
        <w:t>.</w:t>
      </w:r>
      <w:r w:rsidR="00657CAE">
        <w:rPr>
          <w:rFonts w:ascii="Times New Roman" w:hAnsi="Times New Roman"/>
          <w:sz w:val="18"/>
          <w:szCs w:val="18"/>
        </w:rPr>
        <w:t xml:space="preserve"> </w:t>
      </w:r>
      <w:r w:rsidRPr="00A032BB"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 xml:space="preserve">. </w:t>
      </w:r>
      <w:sdt>
        <w:sdtPr>
          <w:rPr>
            <w:rFonts w:ascii="Times New Roman" w:hAnsi="Times New Roman"/>
            <w:sz w:val="18"/>
            <w:szCs w:val="18"/>
          </w:rPr>
          <w:id w:val="681934735"/>
          <w:placeholder>
            <w:docPart w:val="9D7D0F0F7B564C6B9DF949C4729EC6AE"/>
          </w:placeholder>
        </w:sdtPr>
        <w:sdtEndPr/>
        <w:sdtContent>
          <w:r w:rsidR="00834329">
            <w:rPr>
              <w:rFonts w:ascii="Times New Roman" w:hAnsi="Times New Roman"/>
              <w:sz w:val="18"/>
              <w:szCs w:val="18"/>
            </w:rPr>
            <w:t>doplnit</w:t>
          </w:r>
        </w:sdtContent>
      </w:sdt>
      <w:r w:rsidRPr="00A032BB">
        <w:rPr>
          <w:rFonts w:ascii="Times New Roman" w:hAnsi="Times New Roman"/>
          <w:sz w:val="18"/>
          <w:szCs w:val="18"/>
        </w:rPr>
        <w:t xml:space="preserve"> do kanalizace.  </w:t>
      </w:r>
    </w:p>
    <w:p w:rsidR="00042CE6" w:rsidRDefault="00042CE6" w:rsidP="001D6640">
      <w:pPr>
        <w:jc w:val="center"/>
        <w:rPr>
          <w:rFonts w:ascii="Times New Roman" w:hAnsi="Times New Roman"/>
          <w:b/>
          <w:sz w:val="18"/>
          <w:szCs w:val="18"/>
        </w:rPr>
      </w:pP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IV. </w:t>
      </w: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Limit odváděné odpadní vody </w:t>
      </w: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Míra a bilance znečištění vypouštěných odpadních vod </w:t>
      </w:r>
    </w:p>
    <w:p w:rsidR="001D6640" w:rsidRPr="00A032BB" w:rsidRDefault="001D6640" w:rsidP="001D6640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 w:rsidRPr="00A032BB">
        <w:rPr>
          <w:rFonts w:ascii="Times New Roman" w:hAnsi="Times New Roman"/>
          <w:color w:val="000000"/>
          <w:sz w:val="18"/>
          <w:szCs w:val="18"/>
        </w:rPr>
        <w:t>Množství odváděné vody je dáno kapacitou kanalizační přípojky. Kapacita kanalizační přípojky je dána stavebnětechnickými požadavky na provoz domácnosti odběratele.</w:t>
      </w:r>
    </w:p>
    <w:p w:rsidR="001D6640" w:rsidRPr="00A032BB" w:rsidRDefault="001D6640" w:rsidP="001D6640">
      <w:pPr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Kanalizací mohou být odváděny odpadní vody jen v míře znečištění a v množství stanoveném v kanalizačním řádu. </w:t>
      </w:r>
    </w:p>
    <w:p w:rsidR="001D6640" w:rsidRPr="00A032BB" w:rsidRDefault="001D6640" w:rsidP="001D6640">
      <w:pPr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Odpadní vody, které k dodržení nejvyšší míry znečištění podle kanalizačního řádu vyžadují předchozí čištění, mohou být vypouštěny do kanalizace jen s povolením </w:t>
      </w:r>
      <w:r w:rsidR="00F020F7" w:rsidRPr="00875AC5">
        <w:rPr>
          <w:rFonts w:ascii="Times New Roman" w:hAnsi="Times New Roman"/>
          <w:sz w:val="18"/>
          <w:szCs w:val="18"/>
        </w:rPr>
        <w:t>provozovatele veřejné kanalizace</w:t>
      </w:r>
      <w:r w:rsidR="006D0DFE">
        <w:rPr>
          <w:rFonts w:ascii="Times New Roman" w:hAnsi="Times New Roman"/>
          <w:sz w:val="18"/>
          <w:szCs w:val="18"/>
        </w:rPr>
        <w:t>, který</w:t>
      </w:r>
      <w:r w:rsidR="00F020F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032BB">
        <w:rPr>
          <w:rFonts w:ascii="Times New Roman" w:hAnsi="Times New Roman"/>
          <w:sz w:val="18"/>
          <w:szCs w:val="18"/>
        </w:rPr>
        <w:t>může povolení udělit jen tehdy, bude-li zajištěno vyčištění těchto vod na míru znečištění odpovídající kanalizačnímu řádu.</w:t>
      </w:r>
    </w:p>
    <w:p w:rsidR="001D6640" w:rsidRPr="00A032BB" w:rsidRDefault="001D6640" w:rsidP="001D6640">
      <w:pPr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Zjistí-li vlastník nebo provozovatel kanalizace překročení limitů (maximálních hodnot) podle odstavce 1) a 2), bude o této skutečnosti informovat vodoprávní úřad a může na viníkovi uplatnit náhrady ztráty v rámci vzájemných smluvních vztahů a platných právních norem (viz § 10 zákona č. 274/2001 Sb. a § 14 vyhlášky č. 428/2001 Sb.).</w:t>
      </w: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V. </w:t>
      </w: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Způsob zjišťování množství odváděných odpadních vod </w:t>
      </w:r>
    </w:p>
    <w:p w:rsidR="001D6640" w:rsidRPr="00310D13" w:rsidRDefault="001D6640" w:rsidP="001D6640">
      <w:pPr>
        <w:numPr>
          <w:ilvl w:val="0"/>
          <w:numId w:val="14"/>
        </w:numPr>
        <w:tabs>
          <w:tab w:val="left" w:pos="340"/>
          <w:tab w:val="left" w:pos="510"/>
          <w:tab w:val="left" w:pos="567"/>
        </w:tabs>
        <w:spacing w:before="120"/>
        <w:ind w:hanging="720"/>
        <w:jc w:val="both"/>
        <w:rPr>
          <w:rFonts w:ascii="Times New Roman" w:hAnsi="Times New Roman"/>
          <w:sz w:val="18"/>
          <w:szCs w:val="18"/>
        </w:rPr>
      </w:pPr>
      <w:r w:rsidRPr="00310D13">
        <w:rPr>
          <w:rFonts w:ascii="Times New Roman" w:hAnsi="Times New Roman"/>
          <w:sz w:val="18"/>
          <w:szCs w:val="18"/>
        </w:rPr>
        <w:t xml:space="preserve">Způsob zjišťování množství odváděných odpadních vod: podle směrných čísel potřeby vody, uvedených ve vyhlášce č. 428/2001 Sb.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10D13">
        <w:rPr>
          <w:rFonts w:ascii="Times New Roman" w:hAnsi="Times New Roman"/>
          <w:sz w:val="18"/>
          <w:szCs w:val="18"/>
        </w:rPr>
        <w:t xml:space="preserve">činí </w:t>
      </w:r>
      <w:r w:rsidR="00875AC5" w:rsidRPr="00875AC5">
        <w:rPr>
          <w:rFonts w:ascii="Times New Roman" w:hAnsi="Times New Roman"/>
          <w:b/>
          <w:sz w:val="18"/>
          <w:szCs w:val="18"/>
        </w:rPr>
        <w:t>3</w:t>
      </w:r>
      <w:r w:rsidR="00834329">
        <w:rPr>
          <w:rFonts w:ascii="Times New Roman" w:hAnsi="Times New Roman"/>
          <w:b/>
          <w:sz w:val="18"/>
          <w:szCs w:val="18"/>
        </w:rPr>
        <w:t>0</w:t>
      </w:r>
      <w:r w:rsidRPr="00F020F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310D13">
        <w:rPr>
          <w:rFonts w:ascii="Times New Roman" w:hAnsi="Times New Roman"/>
          <w:sz w:val="18"/>
          <w:szCs w:val="18"/>
        </w:rPr>
        <w:t>m</w:t>
      </w:r>
      <w:r w:rsidRPr="005E5B28">
        <w:rPr>
          <w:rFonts w:ascii="Times New Roman" w:hAnsi="Times New Roman"/>
          <w:sz w:val="18"/>
          <w:szCs w:val="18"/>
          <w:vertAlign w:val="superscript"/>
        </w:rPr>
        <w:t>3</w:t>
      </w:r>
      <w:r w:rsidRPr="00310D13">
        <w:rPr>
          <w:rFonts w:ascii="Times New Roman" w:hAnsi="Times New Roman"/>
          <w:sz w:val="18"/>
          <w:szCs w:val="18"/>
        </w:rPr>
        <w:t>/rok/obyvatele.</w:t>
      </w:r>
    </w:p>
    <w:p w:rsidR="001D6640" w:rsidRPr="00A032BB" w:rsidRDefault="001D6640" w:rsidP="001D6640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  Takto zjištěné množství odpadních vod je podkladem pro </w:t>
      </w:r>
      <w:r w:rsidR="00875AC5">
        <w:rPr>
          <w:rFonts w:ascii="Times New Roman" w:hAnsi="Times New Roman"/>
          <w:sz w:val="18"/>
          <w:szCs w:val="18"/>
        </w:rPr>
        <w:t>výběr poplatku</w:t>
      </w:r>
      <w:r w:rsidRPr="00A032BB">
        <w:rPr>
          <w:rFonts w:ascii="Times New Roman" w:hAnsi="Times New Roman"/>
          <w:sz w:val="18"/>
          <w:szCs w:val="18"/>
        </w:rPr>
        <w:t xml:space="preserve"> stočného</w:t>
      </w:r>
      <w:r w:rsidR="00875AC5">
        <w:rPr>
          <w:rFonts w:ascii="Times New Roman" w:hAnsi="Times New Roman"/>
          <w:sz w:val="18"/>
          <w:szCs w:val="18"/>
        </w:rPr>
        <w:t>.</w:t>
      </w:r>
    </w:p>
    <w:p w:rsidR="001D6640" w:rsidRPr="00A032BB" w:rsidRDefault="001D6640" w:rsidP="001D6640">
      <w:p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        </w:t>
      </w: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>VI.</w:t>
      </w:r>
    </w:p>
    <w:p w:rsidR="001D6640" w:rsidRPr="00A032BB" w:rsidRDefault="001D6640" w:rsidP="001D6640">
      <w:pPr>
        <w:jc w:val="center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Neoprávněné vypouštění odpadních vod </w:t>
      </w:r>
    </w:p>
    <w:p w:rsidR="001D6640" w:rsidRPr="00A032BB" w:rsidRDefault="001D6640" w:rsidP="001D6640">
      <w:pPr>
        <w:pStyle w:val="Nadpis3"/>
        <w:numPr>
          <w:ilvl w:val="0"/>
          <w:numId w:val="6"/>
        </w:numPr>
        <w:jc w:val="both"/>
        <w:rPr>
          <w:rFonts w:ascii="Times New Roman" w:hAnsi="Times New Roman"/>
          <w:b w:val="0"/>
          <w:sz w:val="18"/>
          <w:szCs w:val="18"/>
        </w:rPr>
      </w:pPr>
      <w:r w:rsidRPr="00A032BB">
        <w:rPr>
          <w:rFonts w:ascii="Times New Roman" w:hAnsi="Times New Roman"/>
          <w:b w:val="0"/>
          <w:sz w:val="18"/>
          <w:szCs w:val="18"/>
        </w:rPr>
        <w:t>Neoprávněným vypouštěním odpadních vod do kanalizace je vypouštění:</w:t>
      </w:r>
    </w:p>
    <w:p w:rsidR="001D6640" w:rsidRPr="00A032BB" w:rsidRDefault="001D6640" w:rsidP="001D6640">
      <w:pPr>
        <w:pStyle w:val="Nadpis3"/>
        <w:numPr>
          <w:ilvl w:val="0"/>
          <w:numId w:val="10"/>
        </w:numPr>
        <w:jc w:val="both"/>
        <w:rPr>
          <w:rFonts w:ascii="Times New Roman" w:hAnsi="Times New Roman"/>
          <w:b w:val="0"/>
          <w:sz w:val="18"/>
          <w:szCs w:val="18"/>
        </w:rPr>
      </w:pPr>
      <w:r w:rsidRPr="00A032BB">
        <w:rPr>
          <w:rFonts w:ascii="Times New Roman" w:hAnsi="Times New Roman"/>
          <w:b w:val="0"/>
          <w:sz w:val="18"/>
          <w:szCs w:val="18"/>
        </w:rPr>
        <w:t>bez uzavřené smlouvy o odvádění odpadních vod,</w:t>
      </w:r>
    </w:p>
    <w:p w:rsidR="001D6640" w:rsidRPr="00A032BB" w:rsidRDefault="001D6640" w:rsidP="001D6640">
      <w:pPr>
        <w:pStyle w:val="Nadpis3"/>
        <w:numPr>
          <w:ilvl w:val="0"/>
          <w:numId w:val="10"/>
        </w:numPr>
        <w:jc w:val="both"/>
        <w:rPr>
          <w:rFonts w:ascii="Times New Roman" w:hAnsi="Times New Roman"/>
          <w:b w:val="0"/>
          <w:sz w:val="18"/>
          <w:szCs w:val="18"/>
        </w:rPr>
      </w:pPr>
      <w:r w:rsidRPr="00A032BB">
        <w:rPr>
          <w:rFonts w:ascii="Times New Roman" w:hAnsi="Times New Roman"/>
          <w:b w:val="0"/>
          <w:sz w:val="18"/>
          <w:szCs w:val="18"/>
        </w:rPr>
        <w:t xml:space="preserve">v rozporu s podmínkami stanovenými kanalizačním řádem, </w:t>
      </w:r>
    </w:p>
    <w:p w:rsidR="001D6640" w:rsidRPr="00A032BB" w:rsidRDefault="001D6640" w:rsidP="001D6640">
      <w:pPr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při převodu práva ze smlouvy na třetí osobu bez souhlasu provozovatele,</w:t>
      </w:r>
    </w:p>
    <w:p w:rsidR="001D6640" w:rsidRPr="00A032BB" w:rsidRDefault="001D6640" w:rsidP="00657CAE">
      <w:pPr>
        <w:ind w:left="765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při zjištění napojení na veřejnou kanalizaci bez souhlasu provozovatele nebo při umožnění napojení další osoby.</w:t>
      </w:r>
    </w:p>
    <w:p w:rsidR="001D6640" w:rsidRPr="00A032BB" w:rsidRDefault="001D6640" w:rsidP="00042CE6">
      <w:pPr>
        <w:pStyle w:val="Styl2"/>
      </w:pPr>
      <w:r w:rsidRPr="00A032BB">
        <w:t>Za neoprávněné vypouštění odpadních vod provozovatel postihuje</w:t>
      </w:r>
      <w:r w:rsidR="00042CE6">
        <w:t xml:space="preserve"> odběratele</w:t>
      </w:r>
      <w:r w:rsidRPr="00A032BB">
        <w:t xml:space="preserve">: </w:t>
      </w:r>
    </w:p>
    <w:p w:rsidR="001D6640" w:rsidRPr="00A032BB" w:rsidRDefault="00042CE6" w:rsidP="00042CE6">
      <w:pPr>
        <w:pStyle w:val="Styl2"/>
      </w:pPr>
      <w:r>
        <w:t xml:space="preserve">        </w:t>
      </w:r>
      <w:r w:rsidR="00657CAE">
        <w:t xml:space="preserve">a)  </w:t>
      </w:r>
      <w:r w:rsidR="00657CAE">
        <w:tab/>
      </w:r>
      <w:r>
        <w:t>povinností</w:t>
      </w:r>
      <w:r w:rsidR="001D6640" w:rsidRPr="00A032BB">
        <w:t xml:space="preserve"> nahradit provozovateli zvýšené náklady vynaložené provozovatelem na opatření vyvolaná v souvislosti   </w:t>
      </w:r>
    </w:p>
    <w:p w:rsidR="001D6640" w:rsidRPr="00A032BB" w:rsidRDefault="00657CAE" w:rsidP="001D6640">
      <w:pPr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ab/>
      </w:r>
      <w:r w:rsidR="001D6640" w:rsidRPr="00A032BB">
        <w:rPr>
          <w:rFonts w:ascii="Times New Roman" w:hAnsi="Times New Roman"/>
          <w:sz w:val="18"/>
          <w:szCs w:val="18"/>
        </w:rPr>
        <w:t>s nerespektováním dohodnutých koncentračních nebo bilančních hodnot znečištění odpadních vod dle Kanalizačního řádu</w:t>
      </w:r>
      <w:r w:rsidR="00042CE6">
        <w:t>,</w:t>
      </w:r>
    </w:p>
    <w:p w:rsidR="001D6640" w:rsidRPr="00A032BB" w:rsidRDefault="00042CE6" w:rsidP="00042CE6">
      <w:pPr>
        <w:pStyle w:val="Styl2"/>
      </w:pPr>
      <w:r>
        <w:t xml:space="preserve">        b</w:t>
      </w:r>
      <w:r w:rsidR="00657CAE">
        <w:t xml:space="preserve">)  </w:t>
      </w:r>
      <w:r w:rsidR="00657CAE">
        <w:tab/>
      </w:r>
      <w:r w:rsidR="001D6640" w:rsidRPr="00A032BB">
        <w:t>povinností uhradit náklady spojené s odběrem vod, dopravou a laboratorním zpracováním vzorků odpadních vod</w:t>
      </w:r>
      <w:r>
        <w:t>.</w:t>
      </w:r>
    </w:p>
    <w:p w:rsidR="001D6640" w:rsidRPr="00A032BB" w:rsidRDefault="001D6640" w:rsidP="001D6640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1D6640" w:rsidRPr="00A032BB" w:rsidRDefault="001D6640" w:rsidP="001D6640">
      <w:pPr>
        <w:numPr>
          <w:ilvl w:val="0"/>
          <w:numId w:val="6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Za každé jednotlivé neoprávněné vypouštění odpadních vod uvedených v odst. 1 je odběratel postihován (neb</w:t>
      </w:r>
      <w:r>
        <w:rPr>
          <w:rFonts w:ascii="Times New Roman" w:hAnsi="Times New Roman"/>
          <w:sz w:val="18"/>
          <w:szCs w:val="18"/>
        </w:rPr>
        <w:t>ylo-li stanoveno jinak) pokutou ve výši 5.000,-Kč</w:t>
      </w:r>
    </w:p>
    <w:p w:rsidR="001D6640" w:rsidRPr="00A032BB" w:rsidRDefault="001D6640" w:rsidP="001D6640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1D6640" w:rsidRPr="00A032BB" w:rsidRDefault="001D6640" w:rsidP="001D6640">
      <w:pPr>
        <w:pStyle w:val="Nadpis3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SPOLEČNÁ USTANOVENÍ  </w:t>
      </w:r>
    </w:p>
    <w:p w:rsidR="001D6640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>VII.</w:t>
      </w: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>Povinnosti odběratele</w:t>
      </w:r>
    </w:p>
    <w:p w:rsidR="001D6640" w:rsidRPr="00A032BB" w:rsidRDefault="001D6640" w:rsidP="001D6640">
      <w:p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Odběratel je na základě této smlouvy povinen: </w:t>
      </w:r>
    </w:p>
    <w:p w:rsidR="001D6640" w:rsidRPr="00A032BB" w:rsidRDefault="001D6640" w:rsidP="001D6640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odvádět vodu podle této smlouvy a platit sjednané stočné</w:t>
      </w:r>
      <w:r w:rsidR="00042CE6">
        <w:t>,</w:t>
      </w:r>
    </w:p>
    <w:p w:rsidR="001D6640" w:rsidRPr="00A032BB" w:rsidRDefault="001D6640" w:rsidP="001D6640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dodržovat předpisy týkající se odvádění vod do veřejné kanalizace</w:t>
      </w:r>
      <w:r w:rsidR="00042CE6">
        <w:t>,</w:t>
      </w:r>
    </w:p>
    <w:p w:rsidR="001D6640" w:rsidRPr="00A032BB" w:rsidRDefault="001D6640" w:rsidP="001D6640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bez zbytečného odkladu informovat provozovatele o všech změnách údajů a skutečností významných pro uskutečňování odběrů podle této smlouvy</w:t>
      </w:r>
      <w:r w:rsidR="00042CE6">
        <w:t>,</w:t>
      </w:r>
      <w:r w:rsidRPr="00A032BB">
        <w:rPr>
          <w:rFonts w:ascii="Times New Roman" w:hAnsi="Times New Roman"/>
          <w:sz w:val="18"/>
          <w:szCs w:val="18"/>
        </w:rPr>
        <w:t xml:space="preserve"> </w:t>
      </w:r>
    </w:p>
    <w:p w:rsidR="001D6640" w:rsidRPr="00A032BB" w:rsidRDefault="001D6640" w:rsidP="001D6640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umožnit pracovníkům provozovatele přístup k místu plnění (</w:t>
      </w:r>
      <w:r>
        <w:rPr>
          <w:rFonts w:ascii="Times New Roman" w:hAnsi="Times New Roman"/>
          <w:sz w:val="18"/>
          <w:szCs w:val="18"/>
        </w:rPr>
        <w:t xml:space="preserve">předávacímu </w:t>
      </w:r>
      <w:r w:rsidRPr="00A032BB">
        <w:rPr>
          <w:rFonts w:ascii="Times New Roman" w:hAnsi="Times New Roman"/>
          <w:sz w:val="18"/>
          <w:szCs w:val="18"/>
        </w:rPr>
        <w:t>místu), za účelem kontroly, zjišťování a odstraňování poruch na veřejné kanalizaci</w:t>
      </w:r>
      <w:r w:rsidR="00042CE6">
        <w:t>,</w:t>
      </w:r>
    </w:p>
    <w:p w:rsidR="001D6640" w:rsidRPr="00A032BB" w:rsidRDefault="005E5B28" w:rsidP="001D6640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dodržet podmínky umístění</w:t>
      </w:r>
      <w:r w:rsidR="001D6640" w:rsidRPr="00A032BB">
        <w:rPr>
          <w:rFonts w:ascii="Times New Roman" w:hAnsi="Times New Roman"/>
          <w:sz w:val="18"/>
          <w:szCs w:val="18"/>
        </w:rPr>
        <w:t xml:space="preserve"> měřidla stanovené vlastníkem a </w:t>
      </w:r>
      <w:r w:rsidRPr="00A032BB">
        <w:rPr>
          <w:rFonts w:ascii="Times New Roman" w:hAnsi="Times New Roman"/>
          <w:sz w:val="18"/>
          <w:szCs w:val="18"/>
        </w:rPr>
        <w:t>chránit jej před poškozením a bez</w:t>
      </w:r>
      <w:r w:rsidR="001D6640" w:rsidRPr="00A032BB">
        <w:rPr>
          <w:rFonts w:ascii="Times New Roman" w:hAnsi="Times New Roman"/>
          <w:sz w:val="18"/>
          <w:szCs w:val="18"/>
        </w:rPr>
        <w:t xml:space="preserve"> zbytečného odkladu oznámit provozovateli závady v měření s tím, že jakýkoliv zásah do měřidla bez souhlasu provozovatele je nepřípustný. </w:t>
      </w:r>
    </w:p>
    <w:p w:rsidR="001D6640" w:rsidRDefault="001D6640" w:rsidP="001D6640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42CE6" w:rsidRDefault="00042CE6" w:rsidP="001D6640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42CE6" w:rsidRDefault="00042CE6" w:rsidP="001D6640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42CE6" w:rsidRDefault="00042CE6" w:rsidP="001D6640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42CE6" w:rsidRDefault="00042CE6" w:rsidP="001D6640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D6640" w:rsidRPr="00A032BB" w:rsidRDefault="001D6640" w:rsidP="001E55BC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A032BB">
        <w:rPr>
          <w:rFonts w:ascii="Times New Roman" w:hAnsi="Times New Roman"/>
          <w:b/>
          <w:bCs/>
          <w:sz w:val="18"/>
          <w:szCs w:val="18"/>
        </w:rPr>
        <w:t>VIII.</w:t>
      </w:r>
    </w:p>
    <w:p w:rsidR="001D6640" w:rsidRPr="00A032BB" w:rsidRDefault="001D6640" w:rsidP="001D6640">
      <w:pPr>
        <w:pStyle w:val="Nadpis6"/>
        <w:rPr>
          <w:rFonts w:ascii="Times New Roman" w:hAnsi="Times New Roman"/>
          <w:bCs/>
          <w:szCs w:val="18"/>
        </w:rPr>
      </w:pPr>
      <w:r w:rsidRPr="00A032BB">
        <w:rPr>
          <w:rFonts w:ascii="Times New Roman" w:hAnsi="Times New Roman"/>
          <w:bCs/>
          <w:szCs w:val="18"/>
        </w:rPr>
        <w:t>Povinnosti provozovatele</w:t>
      </w:r>
    </w:p>
    <w:p w:rsidR="001D6640" w:rsidRPr="00A032BB" w:rsidRDefault="001D6640" w:rsidP="001D6640">
      <w:pPr>
        <w:pStyle w:val="Zkladntext2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Provozovatel je povinen provozovat kanalizaci v souladu s právními předpisy, kanalizačním řádem, podmínkami stanovenými pro tento provoz rozhodnutími správních úřadů a v souladu s uzavřenou smlouvou.</w:t>
      </w:r>
    </w:p>
    <w:p w:rsidR="00660E99" w:rsidRDefault="00660E99" w:rsidP="001E55BC">
      <w:pPr>
        <w:rPr>
          <w:rFonts w:ascii="Times New Roman" w:hAnsi="Times New Roman"/>
          <w:b/>
          <w:sz w:val="18"/>
          <w:szCs w:val="18"/>
        </w:rPr>
      </w:pPr>
    </w:p>
    <w:p w:rsidR="001D6640" w:rsidRPr="00A032BB" w:rsidRDefault="001D6640" w:rsidP="001D6640">
      <w:pPr>
        <w:ind w:left="240"/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>IX.</w:t>
      </w:r>
    </w:p>
    <w:p w:rsidR="001D6640" w:rsidRPr="00A032BB" w:rsidRDefault="001D6640" w:rsidP="001D6640">
      <w:pPr>
        <w:ind w:left="240"/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 xml:space="preserve">Omezení a přerušení odvádění odpadních vod </w:t>
      </w:r>
    </w:p>
    <w:p w:rsidR="001D6640" w:rsidRPr="00A032BB" w:rsidRDefault="001D6640" w:rsidP="001D6640">
      <w:pPr>
        <w:pStyle w:val="Zkladntextodsazen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Provozovatel je oprávněn omezit odvádění odpadních vod bez předchozího upozornění jen v případech živelní pohromy, při havárii kanalizace, kanalizační přípojky nebo při mo</w:t>
      </w:r>
      <w:r w:rsidR="00657CAE">
        <w:rPr>
          <w:rFonts w:ascii="Times New Roman" w:hAnsi="Times New Roman"/>
          <w:sz w:val="18"/>
          <w:szCs w:val="18"/>
        </w:rPr>
        <w:t xml:space="preserve">žném ohrožení zdraví lidí nebo </w:t>
      </w:r>
      <w:r w:rsidRPr="00A032BB">
        <w:rPr>
          <w:rFonts w:ascii="Times New Roman" w:hAnsi="Times New Roman"/>
          <w:sz w:val="18"/>
          <w:szCs w:val="18"/>
        </w:rPr>
        <w:t xml:space="preserve">majetku. </w:t>
      </w:r>
    </w:p>
    <w:p w:rsidR="001D6640" w:rsidRPr="00A032BB" w:rsidRDefault="001D6640" w:rsidP="001D6640">
      <w:pPr>
        <w:pStyle w:val="Zkladntextodsazen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Při běžných opravách kanalizace je provozovatel povinen zajistit náhradní odvádění odpadních vod</w:t>
      </w:r>
      <w:r w:rsidR="00042CE6">
        <w:t>.</w:t>
      </w:r>
      <w:r w:rsidRPr="00A032BB">
        <w:rPr>
          <w:rFonts w:ascii="Times New Roman" w:hAnsi="Times New Roman"/>
          <w:sz w:val="18"/>
          <w:szCs w:val="18"/>
        </w:rPr>
        <w:t xml:space="preserve"> </w:t>
      </w:r>
    </w:p>
    <w:p w:rsidR="001D6640" w:rsidRPr="00A032BB" w:rsidRDefault="00657CAE" w:rsidP="001D6640">
      <w:pPr>
        <w:numPr>
          <w:ilvl w:val="0"/>
          <w:numId w:val="1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Provozovatel </w:t>
      </w:r>
      <w:r w:rsidR="001D6640" w:rsidRPr="00A032BB">
        <w:rPr>
          <w:rFonts w:ascii="Times New Roman" w:hAnsi="Times New Roman"/>
          <w:sz w:val="18"/>
          <w:szCs w:val="18"/>
        </w:rPr>
        <w:t>je oprávněn přerušit</w:t>
      </w:r>
      <w:r w:rsidR="006D0DF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nebo omezit odvádění odpadních vod</w:t>
      </w:r>
      <w:r w:rsidR="001D6640" w:rsidRPr="00A032BB">
        <w:rPr>
          <w:rFonts w:ascii="Times New Roman" w:hAnsi="Times New Roman"/>
          <w:sz w:val="18"/>
          <w:szCs w:val="18"/>
        </w:rPr>
        <w:t xml:space="preserve"> do doby, než pomine důvod přerušení nebo omezení:</w:t>
      </w:r>
    </w:p>
    <w:p w:rsidR="001D6640" w:rsidRPr="00A032BB" w:rsidRDefault="001D6640" w:rsidP="001D6640">
      <w:pPr>
        <w:jc w:val="both"/>
        <w:rPr>
          <w:rFonts w:ascii="Times New Roman" w:hAnsi="Times New Roman"/>
          <w:sz w:val="18"/>
          <w:szCs w:val="18"/>
        </w:rPr>
      </w:pPr>
    </w:p>
    <w:p w:rsidR="001D6640" w:rsidRPr="00A032BB" w:rsidRDefault="001D6640" w:rsidP="001D6640">
      <w:pPr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při provádění plánovaných oprav, udržovacích a revizních pracích,</w:t>
      </w:r>
    </w:p>
    <w:p w:rsidR="001D6640" w:rsidRPr="00A032BB" w:rsidRDefault="001D6640" w:rsidP="001D6640">
      <w:pPr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neumožní-li odběratel provozovateli přístup k přípojce nebo zařízení kanalizace</w:t>
      </w:r>
      <w:r w:rsidR="00042CE6">
        <w:t>,</w:t>
      </w:r>
    </w:p>
    <w:p w:rsidR="001D6640" w:rsidRPr="00A032BB" w:rsidRDefault="001D6640" w:rsidP="001D6640">
      <w:pPr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bylo-li zjištěno neoprávněné připojení kanalizační přípojky</w:t>
      </w:r>
      <w:r w:rsidR="00042CE6">
        <w:t>,</w:t>
      </w:r>
    </w:p>
    <w:p w:rsidR="001D6640" w:rsidRPr="00A032BB" w:rsidRDefault="001D6640" w:rsidP="001D6640">
      <w:pPr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neodstraní-li odběratel závady na kanalizační přípojce nebo na vnitřní kanalizaci zjištěné provozovatelem ve lhůtě jím stanovené</w:t>
      </w:r>
      <w:r w:rsidR="00042CE6">
        <w:t>,</w:t>
      </w:r>
    </w:p>
    <w:p w:rsidR="001D6640" w:rsidRPr="00A032BB" w:rsidRDefault="001D6640" w:rsidP="001D6640">
      <w:pPr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při prokázání neoprávněného vypouštění odpadních vod. Vyústění kanalizační přípojky odběratele bude stavebnětechnickými opatřeními zablokováno</w:t>
      </w:r>
      <w:r w:rsidR="00042CE6">
        <w:t>,</w:t>
      </w:r>
      <w:r w:rsidRPr="00A032BB">
        <w:rPr>
          <w:rFonts w:ascii="Times New Roman" w:hAnsi="Times New Roman"/>
          <w:sz w:val="18"/>
          <w:szCs w:val="18"/>
        </w:rPr>
        <w:t xml:space="preserve"> </w:t>
      </w:r>
    </w:p>
    <w:p w:rsidR="001D6640" w:rsidRPr="00A032BB" w:rsidRDefault="001D6640" w:rsidP="001D6640">
      <w:pPr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v případě prodlení odběratele s placením podle sjednaného způsobu úhrady stočného po dobu delší než 60 dnů</w:t>
      </w:r>
      <w:r w:rsidR="00042CE6">
        <w:t>,</w:t>
      </w:r>
    </w:p>
    <w:p w:rsidR="001D6640" w:rsidRPr="00433ACE" w:rsidRDefault="001D6640" w:rsidP="001D664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433ACE">
        <w:rPr>
          <w:rFonts w:ascii="Times New Roman" w:hAnsi="Times New Roman"/>
          <w:sz w:val="18"/>
          <w:szCs w:val="18"/>
        </w:rPr>
        <w:t>v dalších zákonem vymezených případech</w:t>
      </w:r>
      <w:r w:rsidR="00042CE6">
        <w:t>.</w:t>
      </w:r>
    </w:p>
    <w:p w:rsidR="001D6640" w:rsidRPr="00433ACE" w:rsidRDefault="001D6640" w:rsidP="001D6640">
      <w:pPr>
        <w:pStyle w:val="Odstavecseseznamem"/>
        <w:ind w:left="960"/>
        <w:jc w:val="both"/>
        <w:rPr>
          <w:rFonts w:ascii="Times New Roman" w:hAnsi="Times New Roman"/>
          <w:b/>
          <w:sz w:val="18"/>
          <w:szCs w:val="18"/>
        </w:rPr>
      </w:pPr>
    </w:p>
    <w:p w:rsidR="001D6640" w:rsidRPr="00A032BB" w:rsidRDefault="001D6640" w:rsidP="001D6640">
      <w:pPr>
        <w:ind w:left="240"/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>X.</w:t>
      </w:r>
    </w:p>
    <w:p w:rsidR="001D6640" w:rsidRPr="00A032BB" w:rsidRDefault="001D6640" w:rsidP="001D6640">
      <w:pPr>
        <w:pStyle w:val="Nadpis1"/>
        <w:rPr>
          <w:sz w:val="18"/>
          <w:szCs w:val="18"/>
        </w:rPr>
      </w:pPr>
      <w:r w:rsidRPr="00A032BB">
        <w:rPr>
          <w:sz w:val="18"/>
          <w:szCs w:val="18"/>
        </w:rPr>
        <w:t>Cena stočného, jeho fakturace a placení</w:t>
      </w:r>
    </w:p>
    <w:p w:rsidR="001D6640" w:rsidRPr="00A032BB" w:rsidRDefault="00657CAE" w:rsidP="001D6640">
      <w:pPr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Provozovatel má </w:t>
      </w:r>
      <w:r w:rsidR="001D6640" w:rsidRPr="00A032BB">
        <w:rPr>
          <w:rFonts w:ascii="Times New Roman" w:hAnsi="Times New Roman"/>
          <w:sz w:val="18"/>
          <w:szCs w:val="18"/>
        </w:rPr>
        <w:t>právo na úplatu za odvádění odpadních vod (dále jen "</w:t>
      </w:r>
      <w:r w:rsidR="001D6640" w:rsidRPr="00A032BB">
        <w:rPr>
          <w:rFonts w:ascii="Times New Roman" w:hAnsi="Times New Roman"/>
          <w:b/>
          <w:bCs/>
          <w:sz w:val="18"/>
          <w:szCs w:val="18"/>
        </w:rPr>
        <w:t>stočné</w:t>
      </w:r>
      <w:r w:rsidR="001D6640" w:rsidRPr="00A032BB">
        <w:rPr>
          <w:rFonts w:ascii="Times New Roman" w:hAnsi="Times New Roman"/>
          <w:sz w:val="18"/>
          <w:szCs w:val="18"/>
        </w:rPr>
        <w:t xml:space="preserve">"). </w:t>
      </w:r>
      <w:proofErr w:type="gramStart"/>
      <w:r w:rsidR="001D6640" w:rsidRPr="00A032BB">
        <w:rPr>
          <w:rFonts w:ascii="Times New Roman" w:hAnsi="Times New Roman"/>
          <w:sz w:val="18"/>
          <w:szCs w:val="18"/>
        </w:rPr>
        <w:t>Stočné  je</w:t>
      </w:r>
      <w:proofErr w:type="gramEnd"/>
      <w:r w:rsidR="001D6640" w:rsidRPr="00A032BB">
        <w:rPr>
          <w:rFonts w:ascii="Times New Roman" w:hAnsi="Times New Roman"/>
          <w:sz w:val="18"/>
          <w:szCs w:val="18"/>
        </w:rPr>
        <w:t xml:space="preserve">  cenou  za  službu  spojenou  s odváděním </w:t>
      </w:r>
      <w:r w:rsidR="00042CE6">
        <w:br/>
      </w:r>
      <w:r w:rsidR="001D6640" w:rsidRPr="00A032BB">
        <w:rPr>
          <w:rFonts w:ascii="Times New Roman" w:hAnsi="Times New Roman"/>
          <w:sz w:val="18"/>
          <w:szCs w:val="18"/>
        </w:rPr>
        <w:t>a čištěním, případně</w:t>
      </w:r>
      <w:r w:rsidR="003B5B04">
        <w:rPr>
          <w:rFonts w:ascii="Times New Roman" w:hAnsi="Times New Roman"/>
          <w:sz w:val="18"/>
          <w:szCs w:val="18"/>
        </w:rPr>
        <w:t xml:space="preserve"> zneškodňováním odpadních vod. S</w:t>
      </w:r>
      <w:r w:rsidR="001D6640" w:rsidRPr="00A032BB">
        <w:rPr>
          <w:rFonts w:ascii="Times New Roman" w:hAnsi="Times New Roman"/>
          <w:sz w:val="18"/>
          <w:szCs w:val="18"/>
        </w:rPr>
        <w:t>točné má jednosložkovou formu.</w:t>
      </w:r>
    </w:p>
    <w:p w:rsidR="001D6640" w:rsidRPr="003B5B04" w:rsidRDefault="001D6640" w:rsidP="00DB4A9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18"/>
          <w:szCs w:val="18"/>
        </w:rPr>
      </w:pPr>
      <w:r w:rsidRPr="003B5B04">
        <w:rPr>
          <w:rFonts w:ascii="Times New Roman" w:hAnsi="Times New Roman"/>
          <w:sz w:val="18"/>
          <w:szCs w:val="18"/>
        </w:rPr>
        <w:t xml:space="preserve">Ceny stočného jsou stanoveny provozovatelem </w:t>
      </w:r>
      <w:r w:rsidR="0002652C" w:rsidRPr="003B5B04">
        <w:rPr>
          <w:rFonts w:ascii="Times New Roman" w:hAnsi="Times New Roman"/>
          <w:sz w:val="18"/>
          <w:szCs w:val="18"/>
        </w:rPr>
        <w:t>jako jednosložkové</w:t>
      </w:r>
      <w:r w:rsidR="0002652C" w:rsidRPr="003B5B0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3B5B04">
        <w:rPr>
          <w:rFonts w:ascii="Times New Roman" w:hAnsi="Times New Roman"/>
          <w:sz w:val="18"/>
          <w:szCs w:val="18"/>
        </w:rPr>
        <w:t>v souladu s cenovými předpisy. Při stanovení ceny vychází provozovatel z příslušných obecně závazných předpisů, které usměrňují tvorbu stočného. Provozovatel s</w:t>
      </w:r>
      <w:r w:rsidR="00974FD7" w:rsidRPr="003B5B04">
        <w:rPr>
          <w:rFonts w:ascii="Times New Roman" w:hAnsi="Times New Roman"/>
          <w:sz w:val="18"/>
          <w:szCs w:val="18"/>
        </w:rPr>
        <w:t>i</w:t>
      </w:r>
      <w:r w:rsidRPr="003B5B04">
        <w:rPr>
          <w:rFonts w:ascii="Times New Roman" w:hAnsi="Times New Roman"/>
          <w:sz w:val="18"/>
          <w:szCs w:val="18"/>
        </w:rPr>
        <w:t xml:space="preserve"> sjednává právo měnit jednostranně takto stanovené ceny v mezích platných právních předpisů regulujících cenu stočného s tím, že změna ceny musí být vždy min. 15 dnů před její platností vyhlášena. Takto upravenou cenu považují obě smluvní strany za dohodnutou. </w:t>
      </w:r>
      <w:r w:rsidRPr="003B5B04">
        <w:rPr>
          <w:rFonts w:ascii="Times New Roman" w:hAnsi="Times New Roman"/>
          <w:b/>
          <w:bCs/>
          <w:sz w:val="18"/>
          <w:szCs w:val="18"/>
        </w:rPr>
        <w:t>Cena stočného, platná ke dni uzavření této smlouvy, je stanovena ceníkem provozovatele.</w:t>
      </w:r>
      <w:r w:rsidR="00F020F7" w:rsidRPr="003B5B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75AC5" w:rsidRPr="003B5B04">
        <w:rPr>
          <w:rFonts w:ascii="Times New Roman" w:hAnsi="Times New Roman"/>
          <w:b/>
          <w:bCs/>
          <w:sz w:val="18"/>
          <w:szCs w:val="18"/>
        </w:rPr>
        <w:t>K</w:t>
      </w:r>
      <w:r w:rsidR="00F020F7" w:rsidRPr="003B5B04">
        <w:rPr>
          <w:rFonts w:ascii="Times New Roman" w:hAnsi="Times New Roman"/>
          <w:b/>
          <w:bCs/>
          <w:sz w:val="18"/>
          <w:szCs w:val="18"/>
        </w:rPr>
        <w:t>alkulace ceny je k dispozici u provozovatele (v kanceláři OÚ</w:t>
      </w:r>
      <w:r w:rsidR="00875AC5" w:rsidRPr="003B5B04">
        <w:rPr>
          <w:rFonts w:ascii="Times New Roman" w:hAnsi="Times New Roman"/>
          <w:b/>
          <w:bCs/>
          <w:sz w:val="18"/>
          <w:szCs w:val="18"/>
        </w:rPr>
        <w:t xml:space="preserve"> a</w:t>
      </w:r>
      <w:r w:rsidR="00F020F7" w:rsidRPr="003B5B04">
        <w:rPr>
          <w:rFonts w:ascii="Times New Roman" w:hAnsi="Times New Roman"/>
          <w:b/>
          <w:bCs/>
          <w:sz w:val="18"/>
          <w:szCs w:val="18"/>
        </w:rPr>
        <w:t xml:space="preserve"> na </w:t>
      </w:r>
      <w:r w:rsidR="00042CE6">
        <w:t>www.halenkovice.cz</w:t>
      </w:r>
      <w:r w:rsidR="00F020F7" w:rsidRPr="003B5B04">
        <w:rPr>
          <w:rFonts w:ascii="Times New Roman" w:hAnsi="Times New Roman"/>
          <w:b/>
          <w:bCs/>
          <w:sz w:val="18"/>
          <w:szCs w:val="18"/>
        </w:rPr>
        <w:t>).</w:t>
      </w:r>
      <w:r w:rsidR="00F020F7" w:rsidRPr="003B5B04">
        <w:rPr>
          <w:rFonts w:ascii="Times New Roman" w:hAnsi="Times New Roman"/>
          <w:b/>
          <w:bCs/>
          <w:color w:val="FF0000"/>
          <w:sz w:val="18"/>
          <w:szCs w:val="18"/>
        </w:rPr>
        <w:t xml:space="preserve"> </w:t>
      </w:r>
    </w:p>
    <w:p w:rsidR="00DB4A96" w:rsidRPr="00DB4A96" w:rsidRDefault="001D6640" w:rsidP="00DB4A9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3B5B04">
        <w:rPr>
          <w:rFonts w:ascii="Times New Roman" w:hAnsi="Times New Roman"/>
          <w:sz w:val="18"/>
          <w:szCs w:val="18"/>
        </w:rPr>
        <w:t xml:space="preserve">Smluvní strany se tímto dohodly na úhradě </w:t>
      </w:r>
      <w:proofErr w:type="gramStart"/>
      <w:r w:rsidRPr="003B5B04">
        <w:rPr>
          <w:rFonts w:ascii="Times New Roman" w:hAnsi="Times New Roman"/>
          <w:sz w:val="18"/>
          <w:szCs w:val="18"/>
        </w:rPr>
        <w:t>stočného</w:t>
      </w:r>
      <w:proofErr w:type="gramEnd"/>
      <w:r w:rsidRPr="003B5B04">
        <w:rPr>
          <w:rFonts w:ascii="Times New Roman" w:hAnsi="Times New Roman"/>
          <w:sz w:val="18"/>
          <w:szCs w:val="18"/>
        </w:rPr>
        <w:t xml:space="preserve"> a to zaplacením </w:t>
      </w:r>
      <w:r w:rsidR="00DB4A96" w:rsidRPr="003B5B04">
        <w:rPr>
          <w:rFonts w:ascii="Times New Roman" w:hAnsi="Times New Roman"/>
          <w:sz w:val="18"/>
          <w:szCs w:val="18"/>
        </w:rPr>
        <w:t xml:space="preserve">v hotovosti </w:t>
      </w:r>
      <w:r w:rsidRPr="003B5B04">
        <w:rPr>
          <w:rFonts w:ascii="Times New Roman" w:hAnsi="Times New Roman"/>
          <w:sz w:val="18"/>
          <w:szCs w:val="18"/>
        </w:rPr>
        <w:t>v kanceláři OU Halenkovice</w:t>
      </w:r>
      <w:r w:rsidR="00DB4A96" w:rsidRPr="003B5B04">
        <w:rPr>
          <w:rFonts w:ascii="Times New Roman" w:hAnsi="Times New Roman"/>
          <w:sz w:val="18"/>
          <w:szCs w:val="18"/>
        </w:rPr>
        <w:t>,</w:t>
      </w:r>
      <w:r w:rsidRPr="003B5B04">
        <w:rPr>
          <w:rFonts w:ascii="Times New Roman" w:hAnsi="Times New Roman"/>
          <w:sz w:val="18"/>
          <w:szCs w:val="18"/>
        </w:rPr>
        <w:t xml:space="preserve"> </w:t>
      </w:r>
      <w:r w:rsidR="00DB4A96" w:rsidRPr="003B5B04">
        <w:rPr>
          <w:rFonts w:ascii="Times New Roman" w:hAnsi="Times New Roman"/>
          <w:sz w:val="18"/>
          <w:szCs w:val="18"/>
        </w:rPr>
        <w:t>poštovní poukázkou, převodem nebo vložením na účet obce Halenkovice</w:t>
      </w:r>
      <w:r w:rsidR="006604FB">
        <w:t>.</w:t>
      </w:r>
    </w:p>
    <w:p w:rsidR="001D6640" w:rsidRPr="009757B4" w:rsidRDefault="001D6640" w:rsidP="001D6640">
      <w:pPr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9757B4">
        <w:rPr>
          <w:rFonts w:ascii="Times New Roman" w:hAnsi="Times New Roman"/>
          <w:sz w:val="18"/>
          <w:szCs w:val="18"/>
        </w:rPr>
        <w:t xml:space="preserve">Jakýkoli jiný způsob úhrady </w:t>
      </w:r>
      <w:r w:rsidR="00974FD7">
        <w:rPr>
          <w:rFonts w:ascii="Times New Roman" w:hAnsi="Times New Roman"/>
          <w:sz w:val="18"/>
          <w:szCs w:val="18"/>
        </w:rPr>
        <w:t>stočného</w:t>
      </w:r>
      <w:r w:rsidRPr="009757B4">
        <w:rPr>
          <w:rFonts w:ascii="Times New Roman" w:hAnsi="Times New Roman"/>
          <w:sz w:val="18"/>
          <w:szCs w:val="18"/>
        </w:rPr>
        <w:t xml:space="preserve"> bude předmětem samostatné dohody.</w:t>
      </w:r>
    </w:p>
    <w:p w:rsidR="00435BEF" w:rsidRPr="003B5B04" w:rsidRDefault="00435BEF" w:rsidP="001D6640">
      <w:pPr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3B5B04">
        <w:rPr>
          <w:rFonts w:ascii="Times New Roman" w:hAnsi="Times New Roman"/>
          <w:sz w:val="18"/>
          <w:szCs w:val="18"/>
        </w:rPr>
        <w:t>Platba stočného bude podle stavu evidence obyvatel k 1.</w:t>
      </w:r>
      <w:r w:rsidR="006604FB">
        <w:t xml:space="preserve"> </w:t>
      </w:r>
      <w:r w:rsidRPr="003B5B04">
        <w:rPr>
          <w:rFonts w:ascii="Times New Roman" w:hAnsi="Times New Roman"/>
          <w:sz w:val="18"/>
          <w:szCs w:val="18"/>
        </w:rPr>
        <w:t>1. daného roku s</w:t>
      </w:r>
      <w:r w:rsidR="00974FD7" w:rsidRPr="003B5B04">
        <w:rPr>
          <w:rFonts w:ascii="Times New Roman" w:hAnsi="Times New Roman"/>
          <w:sz w:val="18"/>
          <w:szCs w:val="18"/>
        </w:rPr>
        <w:t>e</w:t>
      </w:r>
      <w:r w:rsidRPr="003B5B04">
        <w:rPr>
          <w:rFonts w:ascii="Times New Roman" w:hAnsi="Times New Roman"/>
          <w:sz w:val="18"/>
          <w:szCs w:val="18"/>
        </w:rPr>
        <w:t> splatností poplatku k 31.</w:t>
      </w:r>
      <w:r w:rsidR="006604FB">
        <w:t xml:space="preserve"> </w:t>
      </w:r>
      <w:r w:rsidRPr="003B5B04">
        <w:rPr>
          <w:rFonts w:ascii="Times New Roman" w:hAnsi="Times New Roman"/>
          <w:sz w:val="18"/>
          <w:szCs w:val="18"/>
        </w:rPr>
        <w:t>10. daného roku. K 31.</w:t>
      </w:r>
      <w:r w:rsidR="00657CAE">
        <w:rPr>
          <w:rFonts w:ascii="Times New Roman" w:hAnsi="Times New Roman"/>
          <w:sz w:val="18"/>
          <w:szCs w:val="18"/>
        </w:rPr>
        <w:t xml:space="preserve"> </w:t>
      </w:r>
      <w:r w:rsidRPr="003B5B04">
        <w:rPr>
          <w:rFonts w:ascii="Times New Roman" w:hAnsi="Times New Roman"/>
          <w:sz w:val="18"/>
          <w:szCs w:val="18"/>
        </w:rPr>
        <w:t>12. daného roku provede</w:t>
      </w:r>
      <w:r w:rsidR="00974FD7" w:rsidRPr="003B5B04">
        <w:rPr>
          <w:rFonts w:ascii="Times New Roman" w:hAnsi="Times New Roman"/>
          <w:sz w:val="18"/>
          <w:szCs w:val="18"/>
        </w:rPr>
        <w:t xml:space="preserve"> provozovatel</w:t>
      </w:r>
      <w:r w:rsidRPr="003B5B04">
        <w:rPr>
          <w:rFonts w:ascii="Times New Roman" w:hAnsi="Times New Roman"/>
          <w:sz w:val="18"/>
          <w:szCs w:val="18"/>
        </w:rPr>
        <w:t xml:space="preserve"> zohlednění změn pohybu obyvatel za daný rok</w:t>
      </w:r>
      <w:r w:rsidR="00974FD7" w:rsidRPr="003B5B04">
        <w:rPr>
          <w:rFonts w:ascii="Times New Roman" w:hAnsi="Times New Roman"/>
          <w:sz w:val="18"/>
          <w:szCs w:val="18"/>
        </w:rPr>
        <w:t xml:space="preserve"> a</w:t>
      </w:r>
      <w:r w:rsidRPr="003B5B04">
        <w:rPr>
          <w:rFonts w:ascii="Times New Roman" w:hAnsi="Times New Roman"/>
          <w:sz w:val="18"/>
          <w:szCs w:val="18"/>
        </w:rPr>
        <w:t xml:space="preserve"> </w:t>
      </w:r>
      <w:r w:rsidR="00894E04" w:rsidRPr="003B5B04">
        <w:rPr>
          <w:rFonts w:ascii="Times New Roman" w:hAnsi="Times New Roman"/>
          <w:sz w:val="18"/>
          <w:szCs w:val="18"/>
        </w:rPr>
        <w:t>sdělí</w:t>
      </w:r>
      <w:r w:rsidRPr="003B5B04">
        <w:rPr>
          <w:rFonts w:ascii="Times New Roman" w:hAnsi="Times New Roman"/>
          <w:sz w:val="18"/>
          <w:szCs w:val="18"/>
        </w:rPr>
        <w:t xml:space="preserve"> skutečnosti rozhodné pro stanovení výše stočného za aktuální rok</w:t>
      </w:r>
      <w:r w:rsidR="00171C11" w:rsidRPr="003B5B04">
        <w:rPr>
          <w:rFonts w:ascii="Times New Roman" w:hAnsi="Times New Roman"/>
          <w:sz w:val="18"/>
          <w:szCs w:val="18"/>
        </w:rPr>
        <w:t>.</w:t>
      </w:r>
      <w:r w:rsidRPr="003B5B04">
        <w:rPr>
          <w:rFonts w:ascii="Times New Roman" w:hAnsi="Times New Roman"/>
          <w:sz w:val="18"/>
          <w:szCs w:val="18"/>
        </w:rPr>
        <w:t xml:space="preserve"> </w:t>
      </w:r>
    </w:p>
    <w:p w:rsidR="001D6640" w:rsidRPr="00A032BB" w:rsidRDefault="001D6640" w:rsidP="001D6640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 w:rsidRPr="00A032BB">
        <w:rPr>
          <w:rFonts w:ascii="Times New Roman" w:hAnsi="Times New Roman"/>
          <w:color w:val="000000"/>
          <w:sz w:val="18"/>
          <w:szCs w:val="18"/>
        </w:rPr>
        <w:t>Cena stočného bude vyhlašována vždy vyvěšením na úřední desce, kabelové televizi a internetových stránkách Obecního úřadu Halenkovice.</w:t>
      </w:r>
    </w:p>
    <w:p w:rsidR="006604FB" w:rsidRDefault="006604FB" w:rsidP="001D6640">
      <w:pPr>
        <w:jc w:val="center"/>
        <w:rPr>
          <w:rFonts w:ascii="Times New Roman" w:hAnsi="Times New Roman"/>
          <w:b/>
          <w:sz w:val="18"/>
          <w:szCs w:val="18"/>
        </w:rPr>
      </w:pPr>
    </w:p>
    <w:p w:rsidR="001D6640" w:rsidRPr="00A032BB" w:rsidRDefault="001D6640" w:rsidP="001D6640">
      <w:pPr>
        <w:jc w:val="center"/>
        <w:rPr>
          <w:rFonts w:ascii="Times New Roman" w:hAnsi="Times New Roman"/>
          <w:b/>
          <w:sz w:val="18"/>
          <w:szCs w:val="18"/>
        </w:rPr>
      </w:pPr>
      <w:r w:rsidRPr="00A032BB">
        <w:rPr>
          <w:rFonts w:ascii="Times New Roman" w:hAnsi="Times New Roman"/>
          <w:b/>
          <w:sz w:val="18"/>
          <w:szCs w:val="18"/>
        </w:rPr>
        <w:t>XI.</w:t>
      </w:r>
    </w:p>
    <w:p w:rsidR="001D6640" w:rsidRPr="00A032BB" w:rsidRDefault="001D6640" w:rsidP="001D6640">
      <w:pPr>
        <w:pStyle w:val="Nadpis2"/>
        <w:rPr>
          <w:sz w:val="18"/>
          <w:szCs w:val="18"/>
        </w:rPr>
      </w:pPr>
      <w:r w:rsidRPr="00A032BB">
        <w:rPr>
          <w:sz w:val="18"/>
          <w:szCs w:val="18"/>
        </w:rPr>
        <w:t>Závěrečná ustanovení</w:t>
      </w:r>
    </w:p>
    <w:p w:rsidR="001D6640" w:rsidRPr="00A032BB" w:rsidRDefault="001D6640" w:rsidP="001D6640">
      <w:pPr>
        <w:numPr>
          <w:ilvl w:val="0"/>
          <w:numId w:val="4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 xml:space="preserve">Smlouva nabývá platnosti a účinnosti dnem jejího podpisu oběma smluvními stranami a uzavírá se na dobu </w:t>
      </w:r>
      <w:r w:rsidRPr="00A032BB">
        <w:rPr>
          <w:rFonts w:ascii="Times New Roman" w:hAnsi="Times New Roman"/>
          <w:b/>
          <w:bCs/>
          <w:sz w:val="18"/>
          <w:szCs w:val="18"/>
        </w:rPr>
        <w:t>neurčitou.</w:t>
      </w:r>
    </w:p>
    <w:p w:rsidR="001D6640" w:rsidRPr="00A032BB" w:rsidRDefault="001D6640" w:rsidP="001D6640">
      <w:pPr>
        <w:numPr>
          <w:ilvl w:val="0"/>
          <w:numId w:val="4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Ukončit platnost této smlouvy lze</w:t>
      </w:r>
      <w:r w:rsidR="00657CAE">
        <w:rPr>
          <w:rFonts w:ascii="Times New Roman" w:hAnsi="Times New Roman"/>
          <w:sz w:val="18"/>
          <w:szCs w:val="18"/>
        </w:rPr>
        <w:t>,</w:t>
      </w:r>
      <w:r w:rsidRPr="00A032BB">
        <w:rPr>
          <w:rFonts w:ascii="Times New Roman" w:hAnsi="Times New Roman"/>
          <w:sz w:val="18"/>
          <w:szCs w:val="18"/>
        </w:rPr>
        <w:t xml:space="preserve"> buď na základě vzájemné dohody obou smluvních stran</w:t>
      </w:r>
      <w:r w:rsidR="00657CAE">
        <w:rPr>
          <w:rFonts w:ascii="Times New Roman" w:hAnsi="Times New Roman"/>
          <w:sz w:val="18"/>
          <w:szCs w:val="18"/>
        </w:rPr>
        <w:t>,</w:t>
      </w:r>
      <w:r w:rsidRPr="00A032BB">
        <w:rPr>
          <w:rFonts w:ascii="Times New Roman" w:hAnsi="Times New Roman"/>
          <w:sz w:val="18"/>
          <w:szCs w:val="18"/>
        </w:rPr>
        <w:t xml:space="preserve"> nebo výpovědí ze strany odběratele, a to i bez udání důvodu. Výpovědní lhůta činí 2 měsíce a začíná běžet ode dne následujícího po jejím doručení provozovateli.</w:t>
      </w:r>
    </w:p>
    <w:p w:rsidR="001D6640" w:rsidRPr="00A032BB" w:rsidRDefault="001D6640" w:rsidP="001D6640">
      <w:pPr>
        <w:numPr>
          <w:ilvl w:val="0"/>
          <w:numId w:val="4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Provozovatel je oprávněn vypovědět smlouvu s platností ke dni doručení výpovědi odběrateli, dojde-li v souladu s ust. § 9 odst. 6 písm. b) až g) Zákona k přerušení odvádění odpadních vod veřejnou kanalizací, nedodrží-li odběratel provozovatelem stanovený termín odstranění nedostatků, které jsou v souladu se zákonem a ujednáními této smlouvy posuzovány jako důvody k přerušení odvádění vod. Nedohodnou-li se smluvní strany jinak, je provozovatel po odstranění nedostatků na žádost odběratele formou nové přihlášky odvádění, povinen uzavřít s odběratelem novou smlouvu o odběru vod.</w:t>
      </w:r>
    </w:p>
    <w:p w:rsidR="001D6640" w:rsidRPr="00A032BB" w:rsidRDefault="001D6640" w:rsidP="001D6640">
      <w:pPr>
        <w:numPr>
          <w:ilvl w:val="0"/>
          <w:numId w:val="4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Provozovatel tímto informuje odběratele v souladu s §11 a odběratel dává tímto v souladu s ust.</w:t>
      </w:r>
      <w:r w:rsidR="008760DA">
        <w:rPr>
          <w:rFonts w:ascii="Times New Roman" w:hAnsi="Times New Roman"/>
          <w:sz w:val="18"/>
          <w:szCs w:val="18"/>
        </w:rPr>
        <w:t xml:space="preserve"> </w:t>
      </w:r>
      <w:r w:rsidRPr="00A032BB">
        <w:rPr>
          <w:rFonts w:ascii="Times New Roman" w:hAnsi="Times New Roman"/>
          <w:sz w:val="18"/>
          <w:szCs w:val="18"/>
        </w:rPr>
        <w:t>§</w:t>
      </w:r>
      <w:r w:rsidR="008760DA">
        <w:rPr>
          <w:rFonts w:ascii="Times New Roman" w:hAnsi="Times New Roman"/>
          <w:sz w:val="18"/>
          <w:szCs w:val="18"/>
        </w:rPr>
        <w:t xml:space="preserve"> </w:t>
      </w:r>
      <w:r w:rsidRPr="00A032BB">
        <w:rPr>
          <w:rFonts w:ascii="Times New Roman" w:hAnsi="Times New Roman"/>
          <w:sz w:val="18"/>
          <w:szCs w:val="18"/>
        </w:rPr>
        <w:t>5</w:t>
      </w:r>
      <w:r w:rsidR="008760DA">
        <w:rPr>
          <w:rFonts w:ascii="Times New Roman" w:hAnsi="Times New Roman"/>
          <w:sz w:val="18"/>
          <w:szCs w:val="18"/>
        </w:rPr>
        <w:t xml:space="preserve"> </w:t>
      </w:r>
      <w:r w:rsidRPr="00A032BB">
        <w:rPr>
          <w:rFonts w:ascii="Times New Roman" w:hAnsi="Times New Roman"/>
          <w:sz w:val="18"/>
          <w:szCs w:val="18"/>
        </w:rPr>
        <w:t>zák.</w:t>
      </w:r>
      <w:r w:rsidR="008760DA">
        <w:rPr>
          <w:rFonts w:ascii="Times New Roman" w:hAnsi="Times New Roman"/>
          <w:sz w:val="18"/>
          <w:szCs w:val="18"/>
        </w:rPr>
        <w:t xml:space="preserve"> </w:t>
      </w:r>
      <w:r w:rsidRPr="00A032BB">
        <w:rPr>
          <w:rFonts w:ascii="Times New Roman" w:hAnsi="Times New Roman"/>
          <w:sz w:val="18"/>
          <w:szCs w:val="18"/>
        </w:rPr>
        <w:t>č.101/2000, o ochraně osobních údajů, provozovateli jako správci údajů souhlas ke shromažďování osobních údajů odběratele v rozsahu dle této smlouvy a jejich zpracování a uchování pro účely naplnění práv a povinností z této smlouvy a vedení agendy o dodávkách vody a odvádění odpadních vod v souladu se Zákonem a s ním souvisejícími předpisy, a to po celou dobu platnosti tét</w:t>
      </w:r>
      <w:r w:rsidR="008760DA">
        <w:rPr>
          <w:rFonts w:ascii="Times New Roman" w:hAnsi="Times New Roman"/>
          <w:sz w:val="18"/>
          <w:szCs w:val="18"/>
        </w:rPr>
        <w:t>o smlouvy poměru a dále po dobu</w:t>
      </w:r>
      <w:r w:rsidRPr="00A032BB">
        <w:rPr>
          <w:rFonts w:ascii="Times New Roman" w:hAnsi="Times New Roman"/>
          <w:sz w:val="18"/>
          <w:szCs w:val="18"/>
        </w:rPr>
        <w:t xml:space="preserve"> nutnou v souladu s příslušnými právními předpisy pro jejich uchování.</w:t>
      </w:r>
    </w:p>
    <w:p w:rsidR="001D6640" w:rsidRPr="00A032BB" w:rsidRDefault="001D6640" w:rsidP="001D6640">
      <w:pPr>
        <w:numPr>
          <w:ilvl w:val="0"/>
          <w:numId w:val="4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Obě smluvní strany souhlasí s tím, že případná změna jména provozovatele během účinnosti této smlouvy neznamená změnu nebo zánik těchto smluvních vztahů.</w:t>
      </w:r>
    </w:p>
    <w:p w:rsidR="001D6640" w:rsidRPr="00A032BB" w:rsidRDefault="001D6640" w:rsidP="001D6640">
      <w:pPr>
        <w:numPr>
          <w:ilvl w:val="0"/>
          <w:numId w:val="4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Tato smlouva je vyhotovena ve dvou souhlasných vyhotoveních, z nichž každá ze stran obdrží po jednom.</w:t>
      </w:r>
    </w:p>
    <w:p w:rsidR="001D6640" w:rsidRPr="00A032BB" w:rsidRDefault="001D6640" w:rsidP="001D6640">
      <w:pPr>
        <w:numPr>
          <w:ilvl w:val="0"/>
          <w:numId w:val="4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Tato smlouva je uzavřena na základě svobodné vůle obou stran a nebyla uzavřena v tísni</w:t>
      </w:r>
      <w:r w:rsidR="006604FB">
        <w:t>.</w:t>
      </w:r>
    </w:p>
    <w:p w:rsidR="00201EA6" w:rsidRPr="00A032BB" w:rsidRDefault="00201EA6">
      <w:pPr>
        <w:ind w:left="-11"/>
        <w:jc w:val="both"/>
        <w:rPr>
          <w:rFonts w:ascii="Times New Roman" w:hAnsi="Times New Roman"/>
          <w:sz w:val="18"/>
          <w:szCs w:val="18"/>
        </w:rPr>
      </w:pPr>
    </w:p>
    <w:p w:rsidR="00BC30AF" w:rsidRPr="005E5B28" w:rsidRDefault="000D7C89" w:rsidP="00323613">
      <w:pPr>
        <w:ind w:left="426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5E5B28">
        <w:rPr>
          <w:rFonts w:ascii="Times New Roman" w:hAnsi="Times New Roman"/>
          <w:b/>
          <w:color w:val="FF0000"/>
          <w:sz w:val="18"/>
          <w:szCs w:val="18"/>
        </w:rPr>
        <w:t xml:space="preserve">Souhlasím se zpracováním osobních údajů, pro účely </w:t>
      </w:r>
      <w:r w:rsidR="00B06109" w:rsidRPr="005E5B28">
        <w:rPr>
          <w:rFonts w:ascii="Times New Roman" w:hAnsi="Times New Roman"/>
          <w:b/>
          <w:color w:val="FF0000"/>
          <w:sz w:val="18"/>
          <w:szCs w:val="18"/>
        </w:rPr>
        <w:t xml:space="preserve">spojené s výše uvedeným řízením. </w:t>
      </w:r>
      <w:r w:rsidRPr="005E5B28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:rsidR="000D7C89" w:rsidRPr="005E5B28" w:rsidRDefault="000D7C89" w:rsidP="00323613">
      <w:pPr>
        <w:ind w:left="426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5E5B28">
        <w:rPr>
          <w:rFonts w:ascii="Times New Roman" w:hAnsi="Times New Roman"/>
          <w:b/>
          <w:color w:val="FF0000"/>
          <w:sz w:val="18"/>
          <w:szCs w:val="18"/>
        </w:rPr>
        <w:t xml:space="preserve">Provozovatel se zavazuje, že mé osobní údaje nebudou poskytnuty třetím osobám. </w:t>
      </w:r>
    </w:p>
    <w:p w:rsidR="00BC30AF" w:rsidRPr="005E5B28" w:rsidRDefault="00BC30AF" w:rsidP="00323613">
      <w:pPr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201EA6" w:rsidRPr="00A032BB" w:rsidRDefault="00323613" w:rsidP="00323613">
      <w:pPr>
        <w:ind w:left="426"/>
        <w:jc w:val="both"/>
        <w:rPr>
          <w:rFonts w:ascii="Times New Roman" w:hAnsi="Times New Roman"/>
          <w:sz w:val="18"/>
          <w:szCs w:val="18"/>
        </w:rPr>
      </w:pPr>
      <w:r w:rsidRPr="00A032BB">
        <w:rPr>
          <w:rFonts w:ascii="Times New Roman" w:hAnsi="Times New Roman"/>
          <w:sz w:val="18"/>
          <w:szCs w:val="18"/>
        </w:rPr>
        <w:t>V Halenkovicích</w:t>
      </w:r>
      <w:r w:rsidR="00201EA6" w:rsidRPr="00A032BB">
        <w:rPr>
          <w:rFonts w:ascii="Times New Roman" w:hAnsi="Times New Roman"/>
          <w:sz w:val="18"/>
          <w:szCs w:val="18"/>
        </w:rPr>
        <w:tab/>
      </w:r>
      <w:r w:rsidR="004B5F9D">
        <w:rPr>
          <w:rFonts w:ascii="Times New Roman" w:hAnsi="Times New Roman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10" w:name="Text9"/>
      <w:r w:rsidR="004B5F9D">
        <w:rPr>
          <w:rFonts w:ascii="Times New Roman" w:hAnsi="Times New Roman"/>
          <w:sz w:val="18"/>
          <w:szCs w:val="18"/>
        </w:rPr>
        <w:instrText xml:space="preserve"> FORMTEXT </w:instrText>
      </w:r>
      <w:r w:rsidR="004B5F9D">
        <w:rPr>
          <w:rFonts w:ascii="Times New Roman" w:hAnsi="Times New Roman"/>
          <w:sz w:val="18"/>
          <w:szCs w:val="18"/>
        </w:rPr>
      </w:r>
      <w:r w:rsidR="004B5F9D">
        <w:rPr>
          <w:rFonts w:ascii="Times New Roman" w:hAnsi="Times New Roman"/>
          <w:sz w:val="18"/>
          <w:szCs w:val="18"/>
        </w:rPr>
        <w:fldChar w:fldCharType="separate"/>
      </w:r>
      <w:bookmarkStart w:id="11" w:name="_GoBack"/>
      <w:r w:rsidR="004B5F9D">
        <w:rPr>
          <w:rFonts w:ascii="Times New Roman" w:hAnsi="Times New Roman"/>
          <w:noProof/>
          <w:sz w:val="18"/>
          <w:szCs w:val="18"/>
        </w:rPr>
        <w:t> </w:t>
      </w:r>
      <w:r w:rsidR="004B5F9D">
        <w:rPr>
          <w:rFonts w:ascii="Times New Roman" w:hAnsi="Times New Roman"/>
          <w:noProof/>
          <w:sz w:val="18"/>
          <w:szCs w:val="18"/>
        </w:rPr>
        <w:t> </w:t>
      </w:r>
      <w:r w:rsidR="004B5F9D">
        <w:rPr>
          <w:rFonts w:ascii="Times New Roman" w:hAnsi="Times New Roman"/>
          <w:noProof/>
          <w:sz w:val="18"/>
          <w:szCs w:val="18"/>
        </w:rPr>
        <w:t> </w:t>
      </w:r>
      <w:r w:rsidR="004B5F9D">
        <w:rPr>
          <w:rFonts w:ascii="Times New Roman" w:hAnsi="Times New Roman"/>
          <w:noProof/>
          <w:sz w:val="18"/>
          <w:szCs w:val="18"/>
        </w:rPr>
        <w:t> </w:t>
      </w:r>
      <w:r w:rsidR="004B5F9D">
        <w:rPr>
          <w:rFonts w:ascii="Times New Roman" w:hAnsi="Times New Roman"/>
          <w:noProof/>
          <w:sz w:val="18"/>
          <w:szCs w:val="18"/>
        </w:rPr>
        <w:t> </w:t>
      </w:r>
      <w:bookmarkEnd w:id="11"/>
      <w:r w:rsidR="004B5F9D">
        <w:rPr>
          <w:rFonts w:ascii="Times New Roman" w:hAnsi="Times New Roman"/>
          <w:sz w:val="18"/>
          <w:szCs w:val="18"/>
        </w:rPr>
        <w:fldChar w:fldCharType="end"/>
      </w:r>
      <w:bookmarkEnd w:id="10"/>
      <w:r w:rsidR="00201EA6" w:rsidRPr="00A032BB">
        <w:rPr>
          <w:rFonts w:ascii="Times New Roman" w:hAnsi="Times New Roman"/>
          <w:sz w:val="18"/>
          <w:szCs w:val="18"/>
        </w:rPr>
        <w:tab/>
      </w:r>
      <w:r w:rsidR="00201EA6" w:rsidRPr="00A032BB">
        <w:rPr>
          <w:rFonts w:ascii="Times New Roman" w:hAnsi="Times New Roman"/>
          <w:sz w:val="18"/>
          <w:szCs w:val="18"/>
        </w:rPr>
        <w:tab/>
        <w:t xml:space="preserve"> </w:t>
      </w:r>
    </w:p>
    <w:p w:rsidR="00201EA6" w:rsidRDefault="00201EA6">
      <w:pPr>
        <w:jc w:val="both"/>
        <w:rPr>
          <w:rFonts w:ascii="Times New Roman" w:hAnsi="Times New Roman"/>
          <w:sz w:val="18"/>
          <w:szCs w:val="18"/>
        </w:rPr>
      </w:pPr>
    </w:p>
    <w:p w:rsidR="00F8601D" w:rsidRPr="00A032BB" w:rsidRDefault="00F8601D">
      <w:pPr>
        <w:jc w:val="both"/>
        <w:rPr>
          <w:rFonts w:ascii="Times New Roman" w:hAnsi="Times New Roman"/>
          <w:sz w:val="18"/>
          <w:szCs w:val="18"/>
        </w:rPr>
      </w:pPr>
    </w:p>
    <w:p w:rsidR="00201EA6" w:rsidRPr="00A032BB" w:rsidRDefault="00B27256" w:rsidP="00B2725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201EA6" w:rsidRPr="00A032BB">
        <w:rPr>
          <w:rFonts w:ascii="Times New Roman" w:hAnsi="Times New Roman"/>
          <w:sz w:val="18"/>
          <w:szCs w:val="18"/>
        </w:rPr>
        <w:t>Provozovatel:</w:t>
      </w:r>
      <w:r w:rsidRPr="00B27256">
        <w:rPr>
          <w:rFonts w:ascii="Times New Roman" w:hAnsi="Times New Roman"/>
          <w:sz w:val="18"/>
          <w:szCs w:val="18"/>
        </w:rPr>
        <w:t xml:space="preserve"> </w:t>
      </w:r>
      <w:r w:rsidR="00657CAE">
        <w:rPr>
          <w:rFonts w:ascii="Times New Roman" w:hAnsi="Times New Roman"/>
          <w:sz w:val="18"/>
          <w:szCs w:val="18"/>
        </w:rPr>
        <w:tab/>
        <w:t>---------</w:t>
      </w:r>
      <w:r>
        <w:rPr>
          <w:rFonts w:ascii="Times New Roman" w:hAnsi="Times New Roman"/>
          <w:sz w:val="18"/>
          <w:szCs w:val="18"/>
        </w:rPr>
        <w:t>--------------------------</w:t>
      </w:r>
      <w:r w:rsidR="00657CAE">
        <w:rPr>
          <w:rFonts w:ascii="Times New Roman" w:hAnsi="Times New Roman"/>
          <w:sz w:val="18"/>
          <w:szCs w:val="18"/>
        </w:rPr>
        <w:tab/>
      </w:r>
      <w:r w:rsidR="00657CAE">
        <w:rPr>
          <w:rFonts w:ascii="Times New Roman" w:hAnsi="Times New Roman"/>
          <w:sz w:val="18"/>
          <w:szCs w:val="18"/>
        </w:rPr>
        <w:tab/>
      </w:r>
      <w:r w:rsidR="00657CAE">
        <w:rPr>
          <w:rFonts w:ascii="Times New Roman" w:hAnsi="Times New Roman"/>
          <w:sz w:val="18"/>
          <w:szCs w:val="18"/>
        </w:rPr>
        <w:tab/>
      </w:r>
      <w:r w:rsidR="00657CAE">
        <w:rPr>
          <w:rFonts w:ascii="Times New Roman" w:hAnsi="Times New Roman"/>
          <w:sz w:val="18"/>
          <w:szCs w:val="18"/>
        </w:rPr>
        <w:tab/>
      </w:r>
      <w:r w:rsidR="00657CAE">
        <w:rPr>
          <w:rFonts w:ascii="Times New Roman" w:hAnsi="Times New Roman"/>
          <w:sz w:val="18"/>
          <w:szCs w:val="18"/>
        </w:rPr>
        <w:tab/>
        <w:t xml:space="preserve"> </w:t>
      </w:r>
      <w:r w:rsidR="00201EA6" w:rsidRPr="00A032BB">
        <w:rPr>
          <w:rFonts w:ascii="Times New Roman" w:hAnsi="Times New Roman"/>
          <w:sz w:val="18"/>
          <w:szCs w:val="18"/>
        </w:rPr>
        <w:t>Odběratel:</w:t>
      </w:r>
      <w:r w:rsidRPr="00B27256">
        <w:rPr>
          <w:rFonts w:ascii="Times New Roman" w:hAnsi="Times New Roman"/>
          <w:sz w:val="18"/>
          <w:szCs w:val="18"/>
        </w:rPr>
        <w:t xml:space="preserve"> </w:t>
      </w:r>
      <w:r w:rsidR="00657CAE">
        <w:rPr>
          <w:rFonts w:ascii="Times New Roman" w:hAnsi="Times New Roman"/>
          <w:sz w:val="18"/>
          <w:szCs w:val="18"/>
        </w:rPr>
        <w:t xml:space="preserve"> ------</w:t>
      </w:r>
      <w:r>
        <w:rPr>
          <w:rFonts w:ascii="Times New Roman" w:hAnsi="Times New Roman"/>
          <w:sz w:val="18"/>
          <w:szCs w:val="18"/>
        </w:rPr>
        <w:t>--------------------------</w:t>
      </w:r>
    </w:p>
    <w:tbl>
      <w:tblPr>
        <w:tblStyle w:val="Mkatabulky"/>
        <w:tblpPr w:leftFromText="141" w:rightFromText="141" w:vertAnchor="text" w:horzAnchor="page" w:tblpX="2925" w:tblpY="85"/>
        <w:tblW w:w="0" w:type="auto"/>
        <w:tblLook w:val="04A0" w:firstRow="1" w:lastRow="0" w:firstColumn="1" w:lastColumn="0" w:noHBand="0" w:noVBand="1"/>
      </w:tblPr>
      <w:tblGrid>
        <w:gridCol w:w="1696"/>
      </w:tblGrid>
      <w:tr w:rsidR="00660E99" w:rsidTr="00660E99">
        <w:tc>
          <w:tcPr>
            <w:tcW w:w="1696" w:type="dxa"/>
          </w:tcPr>
          <w:p w:rsidR="00660E99" w:rsidRPr="00A032BB" w:rsidRDefault="00660E99" w:rsidP="00660E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A032BB">
              <w:rPr>
                <w:rFonts w:ascii="Times New Roman" w:hAnsi="Times New Roman"/>
                <w:sz w:val="18"/>
                <w:szCs w:val="18"/>
              </w:rPr>
              <w:t>bec Halenkovice</w:t>
            </w:r>
          </w:p>
          <w:p w:rsidR="00660E99" w:rsidRDefault="00660E99" w:rsidP="00660E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2BB">
              <w:rPr>
                <w:rFonts w:ascii="Times New Roman" w:hAnsi="Times New Roman"/>
                <w:sz w:val="18"/>
                <w:szCs w:val="18"/>
              </w:rPr>
              <w:t>Jaromír Blažek</w:t>
            </w:r>
          </w:p>
          <w:p w:rsidR="00660E99" w:rsidRDefault="00660E99" w:rsidP="00660E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A032BB">
              <w:rPr>
                <w:rFonts w:ascii="Times New Roman" w:hAnsi="Times New Roman"/>
                <w:sz w:val="18"/>
                <w:szCs w:val="18"/>
              </w:rPr>
              <w:t>tarosta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2836"/>
      </w:tblGrid>
      <w:tr w:rsidR="00D5117D" w:rsidTr="00D5117D">
        <w:tc>
          <w:tcPr>
            <w:tcW w:w="2836" w:type="dxa"/>
          </w:tcPr>
          <w:p w:rsidR="00D5117D" w:rsidRDefault="004B5F9D" w:rsidP="004B5F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bookmarkStart w:id="12" w:name="Text13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660E99" w:rsidRDefault="00B2725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657CAE">
        <w:rPr>
          <w:rFonts w:ascii="Times New Roman" w:hAnsi="Times New Roman"/>
          <w:sz w:val="18"/>
          <w:szCs w:val="18"/>
        </w:rPr>
        <w:tab/>
        <w:t xml:space="preserve">   </w:t>
      </w:r>
    </w:p>
    <w:p w:rsidR="00660E99" w:rsidRDefault="00660E99">
      <w:pPr>
        <w:jc w:val="both"/>
        <w:rPr>
          <w:rFonts w:ascii="Times New Roman" w:hAnsi="Times New Roman"/>
          <w:sz w:val="18"/>
          <w:szCs w:val="18"/>
        </w:rPr>
      </w:pPr>
    </w:p>
    <w:p w:rsidR="00660E99" w:rsidRPr="00A032BB" w:rsidRDefault="00B2725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657CAE">
        <w:rPr>
          <w:rFonts w:ascii="Times New Roman" w:hAnsi="Times New Roman"/>
          <w:sz w:val="18"/>
          <w:szCs w:val="18"/>
        </w:rPr>
        <w:tab/>
        <w:t xml:space="preserve">         </w:t>
      </w:r>
    </w:p>
    <w:p w:rsidR="00201EA6" w:rsidRPr="00A032BB" w:rsidRDefault="00B2725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</w:t>
      </w:r>
      <w:r w:rsidR="00657CAE">
        <w:rPr>
          <w:rFonts w:ascii="Times New Roman" w:hAnsi="Times New Roman"/>
          <w:sz w:val="18"/>
          <w:szCs w:val="18"/>
        </w:rPr>
        <w:t xml:space="preserve">               </w:t>
      </w:r>
    </w:p>
    <w:p w:rsidR="00657CAE" w:rsidRDefault="00657CAE">
      <w:pPr>
        <w:jc w:val="both"/>
        <w:rPr>
          <w:rFonts w:ascii="Times New Roman" w:hAnsi="Times New Roman"/>
          <w:b/>
          <w:sz w:val="18"/>
          <w:szCs w:val="18"/>
        </w:rPr>
      </w:pPr>
    </w:p>
    <w:p w:rsidR="00F020F7" w:rsidRPr="00F8601D" w:rsidRDefault="00F020F7">
      <w:pPr>
        <w:jc w:val="both"/>
        <w:rPr>
          <w:rFonts w:ascii="Times New Roman" w:hAnsi="Times New Roman"/>
          <w:b/>
          <w:sz w:val="16"/>
          <w:szCs w:val="16"/>
        </w:rPr>
      </w:pPr>
      <w:r w:rsidRPr="00F8601D">
        <w:rPr>
          <w:rFonts w:ascii="Times New Roman" w:hAnsi="Times New Roman"/>
          <w:b/>
          <w:sz w:val="16"/>
          <w:szCs w:val="16"/>
        </w:rPr>
        <w:t xml:space="preserve">Příloha: </w:t>
      </w:r>
    </w:p>
    <w:p w:rsidR="00433ACE" w:rsidRPr="00F8601D" w:rsidRDefault="00875AC5">
      <w:pPr>
        <w:jc w:val="both"/>
        <w:rPr>
          <w:rFonts w:ascii="Times New Roman" w:hAnsi="Times New Roman"/>
          <w:b/>
          <w:sz w:val="16"/>
          <w:szCs w:val="16"/>
        </w:rPr>
      </w:pPr>
      <w:r w:rsidRPr="00F8601D">
        <w:rPr>
          <w:rFonts w:ascii="Times New Roman" w:hAnsi="Times New Roman"/>
          <w:b/>
          <w:sz w:val="16"/>
          <w:szCs w:val="16"/>
        </w:rPr>
        <w:t>V</w:t>
      </w:r>
      <w:r w:rsidR="00F020F7" w:rsidRPr="00F8601D">
        <w:rPr>
          <w:rFonts w:ascii="Times New Roman" w:hAnsi="Times New Roman"/>
          <w:b/>
          <w:sz w:val="16"/>
          <w:szCs w:val="16"/>
        </w:rPr>
        <w:t>šeobecné podmínky odvádění odpadních vod</w:t>
      </w:r>
    </w:p>
    <w:p w:rsidR="00B27256" w:rsidRPr="00F8601D" w:rsidRDefault="00875AC5" w:rsidP="00B27256">
      <w:pPr>
        <w:jc w:val="both"/>
        <w:rPr>
          <w:rFonts w:ascii="Times New Roman" w:hAnsi="Times New Roman"/>
          <w:b/>
          <w:sz w:val="16"/>
          <w:szCs w:val="16"/>
        </w:rPr>
      </w:pPr>
      <w:r w:rsidRPr="00F8601D">
        <w:rPr>
          <w:rFonts w:ascii="Times New Roman" w:hAnsi="Times New Roman"/>
          <w:b/>
          <w:sz w:val="16"/>
          <w:szCs w:val="16"/>
        </w:rPr>
        <w:t>L</w:t>
      </w:r>
      <w:r w:rsidR="00F020F7" w:rsidRPr="00F8601D">
        <w:rPr>
          <w:rFonts w:ascii="Times New Roman" w:hAnsi="Times New Roman"/>
          <w:b/>
          <w:sz w:val="16"/>
          <w:szCs w:val="16"/>
        </w:rPr>
        <w:t>imity kanalizačního řádu obce Halenkovice</w:t>
      </w:r>
    </w:p>
    <w:p w:rsidR="005229A5" w:rsidRPr="00F8601D" w:rsidRDefault="005229A5" w:rsidP="00B27256">
      <w:pPr>
        <w:jc w:val="both"/>
        <w:rPr>
          <w:rFonts w:ascii="Times New Roman" w:hAnsi="Times New Roman"/>
          <w:b/>
          <w:sz w:val="16"/>
          <w:szCs w:val="16"/>
        </w:rPr>
      </w:pPr>
      <w:r w:rsidRPr="00F8601D">
        <w:rPr>
          <w:rFonts w:ascii="Times New Roman" w:hAnsi="Times New Roman"/>
          <w:b/>
          <w:sz w:val="16"/>
          <w:szCs w:val="16"/>
        </w:rPr>
        <w:t>Přílohy jsou zveřejněny na webových stránkách obce</w:t>
      </w:r>
    </w:p>
    <w:p w:rsidR="00556C24" w:rsidRDefault="00556C24" w:rsidP="00B27256">
      <w:pPr>
        <w:jc w:val="both"/>
        <w:rPr>
          <w:rFonts w:ascii="Times New Roman" w:hAnsi="Times New Roman"/>
          <w:b/>
          <w:sz w:val="18"/>
          <w:szCs w:val="18"/>
        </w:rPr>
      </w:pPr>
    </w:p>
    <w:p w:rsidR="00556C24" w:rsidRDefault="00556C24" w:rsidP="00B27256">
      <w:pPr>
        <w:jc w:val="both"/>
        <w:rPr>
          <w:rFonts w:ascii="Times New Roman" w:hAnsi="Times New Roman"/>
          <w:b/>
          <w:sz w:val="18"/>
          <w:szCs w:val="18"/>
        </w:rPr>
      </w:pPr>
    </w:p>
    <w:p w:rsidR="00556C24" w:rsidRDefault="00556C24" w:rsidP="00B27256">
      <w:pPr>
        <w:jc w:val="both"/>
        <w:rPr>
          <w:rFonts w:ascii="Times New Roman" w:hAnsi="Times New Roman"/>
          <w:b/>
          <w:sz w:val="18"/>
          <w:szCs w:val="18"/>
        </w:rPr>
      </w:pPr>
    </w:p>
    <w:p w:rsidR="00556C24" w:rsidRPr="00433ACE" w:rsidRDefault="00556C24" w:rsidP="00556C24">
      <w:pPr>
        <w:jc w:val="center"/>
        <w:rPr>
          <w:rFonts w:ascii="Times New Roman" w:hAnsi="Times New Roman"/>
          <w:b/>
          <w:sz w:val="24"/>
          <w:szCs w:val="24"/>
        </w:rPr>
      </w:pPr>
      <w:r w:rsidRPr="00433ACE">
        <w:rPr>
          <w:rFonts w:ascii="Times New Roman" w:hAnsi="Times New Roman"/>
          <w:b/>
          <w:sz w:val="24"/>
          <w:szCs w:val="24"/>
        </w:rPr>
        <w:t>Čestné prohlášení</w:t>
      </w:r>
    </w:p>
    <w:p w:rsidR="00556C24" w:rsidRPr="00433ACE" w:rsidRDefault="00556C24" w:rsidP="00556C24">
      <w:pPr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rPr>
          <w:rFonts w:ascii="Times New Roman" w:hAnsi="Times New Roman"/>
          <w:sz w:val="18"/>
          <w:szCs w:val="18"/>
        </w:rPr>
      </w:pPr>
      <w:r w:rsidRPr="00433ACE">
        <w:rPr>
          <w:rFonts w:ascii="Times New Roman" w:hAnsi="Times New Roman"/>
          <w:sz w:val="18"/>
          <w:szCs w:val="18"/>
        </w:rPr>
        <w:t>Prohlašuji, že nemovitost č.p.</w:t>
      </w:r>
      <w:r w:rsidRPr="00556C24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13" w:name="Text15"/>
      <w:r w:rsidRPr="00556C24">
        <w:rPr>
          <w:rFonts w:ascii="Times New Roman" w:hAnsi="Times New Roman"/>
          <w:b/>
          <w:sz w:val="18"/>
          <w:szCs w:val="18"/>
        </w:rPr>
        <w:instrText xml:space="preserve"> FORMTEXT </w:instrText>
      </w:r>
      <w:r w:rsidRPr="00556C24">
        <w:rPr>
          <w:rFonts w:ascii="Times New Roman" w:hAnsi="Times New Roman"/>
          <w:b/>
          <w:sz w:val="18"/>
          <w:szCs w:val="18"/>
        </w:rPr>
      </w:r>
      <w:r w:rsidRPr="00556C24">
        <w:rPr>
          <w:rFonts w:ascii="Times New Roman" w:hAnsi="Times New Roman"/>
          <w:b/>
          <w:sz w:val="18"/>
          <w:szCs w:val="18"/>
        </w:rPr>
        <w:fldChar w:fldCharType="separate"/>
      </w:r>
      <w:r w:rsidRPr="00556C24">
        <w:rPr>
          <w:rFonts w:ascii="Times New Roman" w:hAnsi="Times New Roman"/>
          <w:b/>
          <w:noProof/>
          <w:sz w:val="18"/>
          <w:szCs w:val="18"/>
        </w:rPr>
        <w:t> </w:t>
      </w:r>
      <w:r w:rsidRPr="00556C24">
        <w:rPr>
          <w:rFonts w:ascii="Times New Roman" w:hAnsi="Times New Roman"/>
          <w:b/>
          <w:noProof/>
          <w:sz w:val="18"/>
          <w:szCs w:val="18"/>
        </w:rPr>
        <w:t> </w:t>
      </w:r>
      <w:r w:rsidRPr="00556C24">
        <w:rPr>
          <w:rFonts w:ascii="Times New Roman" w:hAnsi="Times New Roman"/>
          <w:b/>
          <w:noProof/>
          <w:sz w:val="18"/>
          <w:szCs w:val="18"/>
        </w:rPr>
        <w:t> </w:t>
      </w:r>
      <w:r w:rsidRPr="00556C24">
        <w:rPr>
          <w:rFonts w:ascii="Times New Roman" w:hAnsi="Times New Roman"/>
          <w:b/>
          <w:noProof/>
          <w:sz w:val="18"/>
          <w:szCs w:val="18"/>
        </w:rPr>
        <w:t> </w:t>
      </w:r>
      <w:r w:rsidRPr="00556C24">
        <w:rPr>
          <w:rFonts w:ascii="Times New Roman" w:hAnsi="Times New Roman"/>
          <w:b/>
          <w:noProof/>
          <w:sz w:val="18"/>
          <w:szCs w:val="18"/>
        </w:rPr>
        <w:t> </w:t>
      </w:r>
      <w:r w:rsidRPr="00556C24">
        <w:rPr>
          <w:rFonts w:ascii="Times New Roman" w:hAnsi="Times New Roman"/>
          <w:b/>
          <w:sz w:val="18"/>
          <w:szCs w:val="18"/>
        </w:rPr>
        <w:fldChar w:fldCharType="end"/>
      </w:r>
      <w:bookmarkEnd w:id="13"/>
      <w:r w:rsidRPr="00433ACE">
        <w:rPr>
          <w:rFonts w:ascii="Times New Roman" w:hAnsi="Times New Roman"/>
          <w:sz w:val="18"/>
          <w:szCs w:val="18"/>
        </w:rPr>
        <w:t xml:space="preserve">  Halenkovice v mém spoluvlastnictví je na obecní kanalizaci napojena dle schématu, </w:t>
      </w:r>
      <w:r>
        <w:rPr>
          <w:rFonts w:ascii="Times New Roman" w:hAnsi="Times New Roman"/>
          <w:sz w:val="18"/>
          <w:szCs w:val="18"/>
        </w:rPr>
        <w:t>viz níže. (popsat napojení na obecní kanalizaci např. před domem pod místní komunikací, v zahradě za domem, atd., jednoduchý náčrt)</w:t>
      </w:r>
    </w:p>
    <w:p w:rsidR="00556C24" w:rsidRDefault="00556C24" w:rsidP="00556C24">
      <w:pPr>
        <w:rPr>
          <w:rFonts w:ascii="Times New Roman" w:hAnsi="Times New Roman"/>
          <w:sz w:val="18"/>
          <w:szCs w:val="18"/>
        </w:rPr>
      </w:pPr>
    </w:p>
    <w:p w:rsidR="00556C24" w:rsidRPr="00F8601D" w:rsidRDefault="00556C24" w:rsidP="00556C24">
      <w:pPr>
        <w:jc w:val="center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 xml:space="preserve">Kanalizace je napojena jako: splašková jednotná (s dešťovými vodami)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"/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477BBC">
        <w:rPr>
          <w:rFonts w:ascii="Times New Roman" w:hAnsi="Times New Roman"/>
          <w:sz w:val="18"/>
          <w:szCs w:val="18"/>
        </w:rPr>
      </w:r>
      <w:r w:rsidR="00477BBC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bookmarkEnd w:id="14"/>
      <w:r w:rsidR="00F8601D">
        <w:rPr>
          <w:rFonts w:ascii="Times New Roman" w:hAnsi="Times New Roman"/>
          <w:sz w:val="18"/>
          <w:szCs w:val="18"/>
          <w:vertAlign w:val="superscript"/>
        </w:rPr>
        <w:t>v případě souhlasu zaškrtněte</w:t>
      </w:r>
    </w:p>
    <w:p w:rsidR="00556C24" w:rsidRDefault="00556C24" w:rsidP="00556C2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splašková oddělená (bez dešťových vod)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2"/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477BBC">
        <w:rPr>
          <w:rFonts w:ascii="Times New Roman" w:hAnsi="Times New Roman"/>
          <w:sz w:val="18"/>
          <w:szCs w:val="18"/>
        </w:rPr>
      </w:r>
      <w:r w:rsidR="00477BBC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bookmarkEnd w:id="15"/>
      <w:r w:rsidR="00F8601D" w:rsidRPr="00F8601D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F8601D">
        <w:rPr>
          <w:rFonts w:ascii="Times New Roman" w:hAnsi="Times New Roman"/>
          <w:sz w:val="18"/>
          <w:szCs w:val="18"/>
          <w:vertAlign w:val="superscript"/>
        </w:rPr>
        <w:t>v případě souhlasu zaškrtněte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556C24" w:rsidRDefault="00556C24" w:rsidP="00556C24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</w:t>
      </w:r>
    </w:p>
    <w:p w:rsidR="00556C24" w:rsidRPr="00F3556C" w:rsidRDefault="00556C24" w:rsidP="00556C24">
      <w:pPr>
        <w:rPr>
          <w:rFonts w:ascii="Times New Roman" w:hAnsi="Times New Roman"/>
          <w:sz w:val="18"/>
          <w:szCs w:val="18"/>
        </w:rPr>
      </w:pPr>
    </w:p>
    <w:p w:rsidR="00556C24" w:rsidRPr="00F3556C" w:rsidRDefault="00556C24" w:rsidP="00556C24">
      <w:pPr>
        <w:rPr>
          <w:rFonts w:ascii="Times New Roman" w:hAnsi="Times New Roman"/>
          <w:sz w:val="18"/>
          <w:szCs w:val="18"/>
        </w:rPr>
      </w:pPr>
    </w:p>
    <w:p w:rsidR="00556C24" w:rsidRPr="00F3556C" w:rsidRDefault="00556C24" w:rsidP="00556C24">
      <w:pPr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tabs>
          <w:tab w:val="left" w:pos="6555"/>
        </w:tabs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tabs>
          <w:tab w:val="left" w:pos="655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v Halenkovicích dne: </w:t>
      </w:r>
      <w:r w:rsidRPr="00556C24">
        <w:rPr>
          <w:rFonts w:ascii="Times New Roman" w:hAnsi="Times New Roman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16" w:name="Text14"/>
      <w:r w:rsidRPr="00556C24">
        <w:rPr>
          <w:rFonts w:ascii="Times New Roman" w:hAnsi="Times New Roman"/>
          <w:sz w:val="18"/>
          <w:szCs w:val="18"/>
        </w:rPr>
        <w:instrText xml:space="preserve"> FORMTEXT </w:instrText>
      </w:r>
      <w:r w:rsidRPr="00556C24">
        <w:rPr>
          <w:rFonts w:ascii="Times New Roman" w:hAnsi="Times New Roman"/>
          <w:sz w:val="18"/>
          <w:szCs w:val="18"/>
        </w:rPr>
      </w:r>
      <w:r w:rsidRPr="00556C24">
        <w:rPr>
          <w:rFonts w:ascii="Times New Roman" w:hAnsi="Times New Roman"/>
          <w:sz w:val="18"/>
          <w:szCs w:val="18"/>
        </w:rPr>
        <w:fldChar w:fldCharType="separate"/>
      </w:r>
      <w:r w:rsidRPr="00556C24">
        <w:rPr>
          <w:rFonts w:ascii="Times New Roman" w:hAnsi="Times New Roman"/>
          <w:noProof/>
          <w:sz w:val="18"/>
          <w:szCs w:val="18"/>
        </w:rPr>
        <w:t> </w:t>
      </w:r>
      <w:r w:rsidRPr="00556C24">
        <w:rPr>
          <w:rFonts w:ascii="Times New Roman" w:hAnsi="Times New Roman"/>
          <w:noProof/>
          <w:sz w:val="18"/>
          <w:szCs w:val="18"/>
        </w:rPr>
        <w:t> </w:t>
      </w:r>
      <w:r w:rsidRPr="00556C24">
        <w:rPr>
          <w:rFonts w:ascii="Times New Roman" w:hAnsi="Times New Roman"/>
          <w:noProof/>
          <w:sz w:val="18"/>
          <w:szCs w:val="18"/>
        </w:rPr>
        <w:t> </w:t>
      </w:r>
      <w:r w:rsidRPr="00556C24">
        <w:rPr>
          <w:rFonts w:ascii="Times New Roman" w:hAnsi="Times New Roman"/>
          <w:noProof/>
          <w:sz w:val="18"/>
          <w:szCs w:val="18"/>
        </w:rPr>
        <w:t> </w:t>
      </w:r>
      <w:r w:rsidRPr="00556C24">
        <w:rPr>
          <w:rFonts w:ascii="Times New Roman" w:hAnsi="Times New Roman"/>
          <w:noProof/>
          <w:sz w:val="18"/>
          <w:szCs w:val="18"/>
        </w:rPr>
        <w:t> </w:t>
      </w:r>
      <w:r w:rsidRPr="00556C24">
        <w:rPr>
          <w:rFonts w:ascii="Times New Roman" w:hAnsi="Times New Roman"/>
          <w:sz w:val="18"/>
          <w:szCs w:val="18"/>
        </w:rPr>
        <w:fldChar w:fldCharType="end"/>
      </w:r>
      <w:bookmarkEnd w:id="16"/>
    </w:p>
    <w:p w:rsidR="00F8601D" w:rsidRDefault="00F8601D" w:rsidP="00556C24">
      <w:pPr>
        <w:tabs>
          <w:tab w:val="left" w:pos="6555"/>
        </w:tabs>
        <w:jc w:val="both"/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tabs>
          <w:tab w:val="left" w:pos="707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F8601D">
        <w:rPr>
          <w:rFonts w:ascii="Times New Roman" w:hAnsi="Times New Roman"/>
          <w:sz w:val="18"/>
          <w:szCs w:val="18"/>
        </w:rPr>
        <w:t>podpis: …</w:t>
      </w:r>
      <w:r>
        <w:rPr>
          <w:rFonts w:ascii="Times New Roman" w:hAnsi="Times New Roman"/>
          <w:sz w:val="18"/>
          <w:szCs w:val="18"/>
        </w:rPr>
        <w:t>……………………</w:t>
      </w:r>
    </w:p>
    <w:p w:rsidR="00556C24" w:rsidRPr="00F3556C" w:rsidRDefault="00556C24" w:rsidP="00556C24">
      <w:pPr>
        <w:rPr>
          <w:rFonts w:ascii="Times New Roman" w:hAnsi="Times New Roman"/>
          <w:sz w:val="18"/>
          <w:szCs w:val="18"/>
        </w:rPr>
      </w:pPr>
    </w:p>
    <w:p w:rsidR="00556C24" w:rsidRPr="00F3556C" w:rsidRDefault="00556C24" w:rsidP="00556C24">
      <w:pPr>
        <w:rPr>
          <w:rFonts w:ascii="Times New Roman" w:hAnsi="Times New Roman"/>
          <w:sz w:val="18"/>
          <w:szCs w:val="18"/>
        </w:rPr>
      </w:pPr>
    </w:p>
    <w:p w:rsidR="00556C24" w:rsidRPr="00F3556C" w:rsidRDefault="00556C24" w:rsidP="00556C24">
      <w:pPr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tabs>
          <w:tab w:val="left" w:pos="7076"/>
        </w:tabs>
        <w:jc w:val="center"/>
        <w:rPr>
          <w:rFonts w:ascii="Times New Roman" w:hAnsi="Times New Roman"/>
          <w:sz w:val="18"/>
          <w:szCs w:val="18"/>
        </w:rPr>
      </w:pPr>
    </w:p>
    <w:p w:rsidR="00556C24" w:rsidRDefault="00556C24" w:rsidP="00556C24">
      <w:pPr>
        <w:tabs>
          <w:tab w:val="left" w:pos="707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1) – nehodící škrkněte</w:t>
      </w:r>
    </w:p>
    <w:sectPr w:rsidR="00556C24" w:rsidSect="00F8601D">
      <w:headerReference w:type="default" r:id="rId8"/>
      <w:footerReference w:type="default" r:id="rId9"/>
      <w:pgSz w:w="11906" w:h="16838" w:code="9"/>
      <w:pgMar w:top="340" w:right="709" w:bottom="289" w:left="709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BBC" w:rsidRDefault="00477BBC">
      <w:r>
        <w:separator/>
      </w:r>
    </w:p>
  </w:endnote>
  <w:endnote w:type="continuationSeparator" w:id="0">
    <w:p w:rsidR="00477BBC" w:rsidRDefault="004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1D" w:rsidRPr="006D0DFE" w:rsidRDefault="00F8601D">
    <w:pPr>
      <w:pStyle w:val="Zpat"/>
      <w:jc w:val="right"/>
      <w:rPr>
        <w:rFonts w:ascii="Times New Roman" w:hAnsi="Times New Roman"/>
        <w:sz w:val="18"/>
        <w:szCs w:val="18"/>
      </w:rPr>
    </w:pPr>
    <w:r w:rsidRPr="006D0DFE">
      <w:rPr>
        <w:rFonts w:ascii="Times New Roman" w:hAnsi="Times New Roman"/>
        <w:sz w:val="18"/>
        <w:szCs w:val="18"/>
      </w:rPr>
      <w:t xml:space="preserve">Stránka </w:t>
    </w:r>
    <w:r w:rsidRPr="006D0DFE">
      <w:rPr>
        <w:rFonts w:ascii="Times New Roman" w:hAnsi="Times New Roman"/>
        <w:b/>
        <w:sz w:val="18"/>
        <w:szCs w:val="18"/>
      </w:rPr>
      <w:fldChar w:fldCharType="begin"/>
    </w:r>
    <w:r w:rsidRPr="006D0DFE">
      <w:rPr>
        <w:rFonts w:ascii="Times New Roman" w:hAnsi="Times New Roman"/>
        <w:b/>
        <w:sz w:val="18"/>
        <w:szCs w:val="18"/>
      </w:rPr>
      <w:instrText>PAGE</w:instrText>
    </w:r>
    <w:r w:rsidRPr="006D0DFE">
      <w:rPr>
        <w:rFonts w:ascii="Times New Roman" w:hAnsi="Times New Roman"/>
        <w:b/>
        <w:sz w:val="18"/>
        <w:szCs w:val="18"/>
      </w:rPr>
      <w:fldChar w:fldCharType="separate"/>
    </w:r>
    <w:r>
      <w:rPr>
        <w:rFonts w:ascii="Times New Roman" w:hAnsi="Times New Roman"/>
        <w:b/>
        <w:noProof/>
        <w:sz w:val="18"/>
        <w:szCs w:val="18"/>
      </w:rPr>
      <w:t>3</w:t>
    </w:r>
    <w:r w:rsidRPr="006D0DFE">
      <w:rPr>
        <w:rFonts w:ascii="Times New Roman" w:hAnsi="Times New Roman"/>
        <w:b/>
        <w:sz w:val="18"/>
        <w:szCs w:val="18"/>
      </w:rPr>
      <w:fldChar w:fldCharType="end"/>
    </w:r>
    <w:r w:rsidRPr="006D0DFE">
      <w:rPr>
        <w:rFonts w:ascii="Times New Roman" w:hAnsi="Times New Roman"/>
        <w:sz w:val="18"/>
        <w:szCs w:val="18"/>
      </w:rPr>
      <w:t xml:space="preserve"> z </w:t>
    </w:r>
    <w:r w:rsidRPr="006D0DFE">
      <w:rPr>
        <w:rFonts w:ascii="Times New Roman" w:hAnsi="Times New Roman"/>
        <w:b/>
        <w:sz w:val="18"/>
        <w:szCs w:val="18"/>
      </w:rPr>
      <w:fldChar w:fldCharType="begin"/>
    </w:r>
    <w:r w:rsidRPr="006D0DFE">
      <w:rPr>
        <w:rFonts w:ascii="Times New Roman" w:hAnsi="Times New Roman"/>
        <w:b/>
        <w:sz w:val="18"/>
        <w:szCs w:val="18"/>
      </w:rPr>
      <w:instrText>NUMPAGES</w:instrText>
    </w:r>
    <w:r w:rsidRPr="006D0DFE">
      <w:rPr>
        <w:rFonts w:ascii="Times New Roman" w:hAnsi="Times New Roman"/>
        <w:b/>
        <w:sz w:val="18"/>
        <w:szCs w:val="18"/>
      </w:rPr>
      <w:fldChar w:fldCharType="separate"/>
    </w:r>
    <w:r>
      <w:rPr>
        <w:rFonts w:ascii="Times New Roman" w:hAnsi="Times New Roman"/>
        <w:b/>
        <w:noProof/>
        <w:sz w:val="18"/>
        <w:szCs w:val="18"/>
      </w:rPr>
      <w:t>3</w:t>
    </w:r>
    <w:r w:rsidRPr="006D0DFE">
      <w:rPr>
        <w:rFonts w:ascii="Times New Roman" w:hAnsi="Times New Roman"/>
        <w:b/>
        <w:sz w:val="18"/>
        <w:szCs w:val="18"/>
      </w:rPr>
      <w:fldChar w:fldCharType="end"/>
    </w:r>
  </w:p>
  <w:p w:rsidR="00F8601D" w:rsidRDefault="00F8601D" w:rsidP="00F355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BBC" w:rsidRDefault="00477BBC">
      <w:r>
        <w:separator/>
      </w:r>
    </w:p>
  </w:footnote>
  <w:footnote w:type="continuationSeparator" w:id="0">
    <w:p w:rsidR="00477BBC" w:rsidRDefault="0047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1D" w:rsidRPr="00F8601D" w:rsidRDefault="00F8601D">
    <w:pPr>
      <w:pStyle w:val="Zhlav"/>
      <w:rPr>
        <w:rFonts w:ascii="Times New Roman" w:hAnsi="Times New Roman"/>
        <w:b/>
      </w:rPr>
    </w:pPr>
    <w:r>
      <w:rPr>
        <w:caps/>
        <w:noProof/>
        <w:color w:val="808080" w:themeColor="background1" w:themeShade="8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-67318</wp:posOffset>
          </wp:positionV>
          <wp:extent cx="263525" cy="32893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-color-ma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1D" w:rsidRDefault="00F8601D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8601D" w:rsidRDefault="00F8601D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</w:t>
    </w:r>
    <w:r w:rsidRPr="00F8601D">
      <w:rPr>
        <w:rFonts w:ascii="Times New Roman" w:hAnsi="Times New Roman"/>
        <w:b/>
      </w:rPr>
      <w:t>OBEC HALENKOVICE</w:t>
    </w:r>
    <w:r w:rsidRPr="00F8601D"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F69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7595A43"/>
    <w:multiLevelType w:val="singleLevel"/>
    <w:tmpl w:val="00283A12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2" w15:restartNumberingAfterBreak="0">
    <w:nsid w:val="18F47747"/>
    <w:multiLevelType w:val="hybridMultilevel"/>
    <w:tmpl w:val="81A299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22D50"/>
    <w:multiLevelType w:val="hybridMultilevel"/>
    <w:tmpl w:val="9B824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73A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047B81"/>
    <w:multiLevelType w:val="hybridMultilevel"/>
    <w:tmpl w:val="003C49C8"/>
    <w:lvl w:ilvl="0" w:tplc="D1B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5176"/>
    <w:multiLevelType w:val="singleLevel"/>
    <w:tmpl w:val="CF06CD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6A474ED"/>
    <w:multiLevelType w:val="singleLevel"/>
    <w:tmpl w:val="99B2C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7E3868"/>
    <w:multiLevelType w:val="hybridMultilevel"/>
    <w:tmpl w:val="624455C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3152C40"/>
    <w:multiLevelType w:val="singleLevel"/>
    <w:tmpl w:val="99B2C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3374CDF"/>
    <w:multiLevelType w:val="singleLevel"/>
    <w:tmpl w:val="BB30C2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438468E0"/>
    <w:multiLevelType w:val="hybridMultilevel"/>
    <w:tmpl w:val="A1302E48"/>
    <w:lvl w:ilvl="0" w:tplc="FCE4602A">
      <w:start w:val="76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B6A87"/>
    <w:multiLevelType w:val="hybridMultilevel"/>
    <w:tmpl w:val="B8984956"/>
    <w:lvl w:ilvl="0" w:tplc="C2608A6C">
      <w:start w:val="2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 w15:restartNumberingAfterBreak="0">
    <w:nsid w:val="497422D6"/>
    <w:multiLevelType w:val="singleLevel"/>
    <w:tmpl w:val="99B2C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51E17E6"/>
    <w:multiLevelType w:val="hybridMultilevel"/>
    <w:tmpl w:val="4B9E3C28"/>
    <w:lvl w:ilvl="0" w:tplc="8468F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0CD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398"/>
    <w:multiLevelType w:val="singleLevel"/>
    <w:tmpl w:val="8D94EA4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6" w15:restartNumberingAfterBreak="0">
    <w:nsid w:val="601961AE"/>
    <w:multiLevelType w:val="multilevel"/>
    <w:tmpl w:val="C2C0D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6035C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80E7CE6"/>
    <w:multiLevelType w:val="hybridMultilevel"/>
    <w:tmpl w:val="D99E013C"/>
    <w:lvl w:ilvl="0" w:tplc="9A58964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0"/>
  </w:num>
  <w:num w:numId="5">
    <w:abstractNumId w:val="6"/>
  </w:num>
  <w:num w:numId="6">
    <w:abstractNumId w:val="13"/>
  </w:num>
  <w:num w:numId="7">
    <w:abstractNumId w:val="7"/>
  </w:num>
  <w:num w:numId="8">
    <w:abstractNumId w:val="9"/>
  </w:num>
  <w:num w:numId="9">
    <w:abstractNumId w:val="16"/>
  </w:num>
  <w:num w:numId="10">
    <w:abstractNumId w:val="15"/>
  </w:num>
  <w:num w:numId="11">
    <w:abstractNumId w:val="10"/>
  </w:num>
  <w:num w:numId="12">
    <w:abstractNumId w:val="3"/>
  </w:num>
  <w:num w:numId="13">
    <w:abstractNumId w:val="18"/>
  </w:num>
  <w:num w:numId="14">
    <w:abstractNumId w:val="2"/>
  </w:num>
  <w:num w:numId="15">
    <w:abstractNumId w:val="12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k1+8k85Edw8GqWQVDi9sMejkhsHMcSxJMiMuPMU+csKcQUMMCQjabP90skx5UPAJLn6T110zJnpfKd9sM4mHw==" w:salt="Ou1U7CrgJDL+ujoHqAHyw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9F"/>
    <w:rsid w:val="00021802"/>
    <w:rsid w:val="00023DC8"/>
    <w:rsid w:val="0002652C"/>
    <w:rsid w:val="00042CE6"/>
    <w:rsid w:val="000868B9"/>
    <w:rsid w:val="000C3FBF"/>
    <w:rsid w:val="000D7C89"/>
    <w:rsid w:val="000F435B"/>
    <w:rsid w:val="001021B5"/>
    <w:rsid w:val="001116FC"/>
    <w:rsid w:val="001171B0"/>
    <w:rsid w:val="00127F13"/>
    <w:rsid w:val="00165E37"/>
    <w:rsid w:val="00171C11"/>
    <w:rsid w:val="001731F6"/>
    <w:rsid w:val="001C1F5A"/>
    <w:rsid w:val="001C257D"/>
    <w:rsid w:val="001D6640"/>
    <w:rsid w:val="001E55BC"/>
    <w:rsid w:val="00201B9A"/>
    <w:rsid w:val="00201EA6"/>
    <w:rsid w:val="0020416D"/>
    <w:rsid w:val="00204BCF"/>
    <w:rsid w:val="002062B9"/>
    <w:rsid w:val="00220CB0"/>
    <w:rsid w:val="00221D06"/>
    <w:rsid w:val="002430AA"/>
    <w:rsid w:val="00250048"/>
    <w:rsid w:val="00250F3A"/>
    <w:rsid w:val="00282AAA"/>
    <w:rsid w:val="002B1C94"/>
    <w:rsid w:val="002C1E75"/>
    <w:rsid w:val="002C428A"/>
    <w:rsid w:val="002E4479"/>
    <w:rsid w:val="002E5756"/>
    <w:rsid w:val="002E5909"/>
    <w:rsid w:val="00312303"/>
    <w:rsid w:val="00312D70"/>
    <w:rsid w:val="00323613"/>
    <w:rsid w:val="003438A0"/>
    <w:rsid w:val="003555E9"/>
    <w:rsid w:val="00362681"/>
    <w:rsid w:val="00371A83"/>
    <w:rsid w:val="00372105"/>
    <w:rsid w:val="003921E6"/>
    <w:rsid w:val="003B2162"/>
    <w:rsid w:val="003B5B04"/>
    <w:rsid w:val="003C123C"/>
    <w:rsid w:val="003D34BE"/>
    <w:rsid w:val="00423FD3"/>
    <w:rsid w:val="00433ACE"/>
    <w:rsid w:val="00435BEF"/>
    <w:rsid w:val="00437A77"/>
    <w:rsid w:val="00442C9F"/>
    <w:rsid w:val="00464CE8"/>
    <w:rsid w:val="004660F4"/>
    <w:rsid w:val="004715BB"/>
    <w:rsid w:val="00477BBC"/>
    <w:rsid w:val="004905DC"/>
    <w:rsid w:val="004A068F"/>
    <w:rsid w:val="004A0C2D"/>
    <w:rsid w:val="004A78D7"/>
    <w:rsid w:val="004B3108"/>
    <w:rsid w:val="004B5F9D"/>
    <w:rsid w:val="004D2437"/>
    <w:rsid w:val="004D75BA"/>
    <w:rsid w:val="0050218A"/>
    <w:rsid w:val="0051728C"/>
    <w:rsid w:val="005229A5"/>
    <w:rsid w:val="00534D75"/>
    <w:rsid w:val="00544CCE"/>
    <w:rsid w:val="00546FAC"/>
    <w:rsid w:val="00555553"/>
    <w:rsid w:val="00556C24"/>
    <w:rsid w:val="00571166"/>
    <w:rsid w:val="005817B1"/>
    <w:rsid w:val="005B6E79"/>
    <w:rsid w:val="005D17C0"/>
    <w:rsid w:val="005D4B8C"/>
    <w:rsid w:val="005E5B28"/>
    <w:rsid w:val="006044DE"/>
    <w:rsid w:val="006135B9"/>
    <w:rsid w:val="006269BA"/>
    <w:rsid w:val="00645F93"/>
    <w:rsid w:val="006518F7"/>
    <w:rsid w:val="00657CAE"/>
    <w:rsid w:val="006604FB"/>
    <w:rsid w:val="00660E99"/>
    <w:rsid w:val="0066197A"/>
    <w:rsid w:val="00673FFB"/>
    <w:rsid w:val="006A1957"/>
    <w:rsid w:val="006D0DFE"/>
    <w:rsid w:val="006F34B8"/>
    <w:rsid w:val="0070627A"/>
    <w:rsid w:val="007142B5"/>
    <w:rsid w:val="00716CD1"/>
    <w:rsid w:val="0072750A"/>
    <w:rsid w:val="0075357D"/>
    <w:rsid w:val="0075556E"/>
    <w:rsid w:val="00766A4F"/>
    <w:rsid w:val="007940FE"/>
    <w:rsid w:val="007A20E9"/>
    <w:rsid w:val="007B5892"/>
    <w:rsid w:val="00800B28"/>
    <w:rsid w:val="0081176D"/>
    <w:rsid w:val="00820A26"/>
    <w:rsid w:val="00834329"/>
    <w:rsid w:val="00845A13"/>
    <w:rsid w:val="00862DD8"/>
    <w:rsid w:val="0086446E"/>
    <w:rsid w:val="00875AC5"/>
    <w:rsid w:val="008760DA"/>
    <w:rsid w:val="00880FCA"/>
    <w:rsid w:val="0089420D"/>
    <w:rsid w:val="00894E04"/>
    <w:rsid w:val="008964EF"/>
    <w:rsid w:val="008B6061"/>
    <w:rsid w:val="008E1FBB"/>
    <w:rsid w:val="008E7209"/>
    <w:rsid w:val="008F0BBF"/>
    <w:rsid w:val="00900B2A"/>
    <w:rsid w:val="00900CBA"/>
    <w:rsid w:val="00902AB8"/>
    <w:rsid w:val="00935E61"/>
    <w:rsid w:val="00974FD7"/>
    <w:rsid w:val="009757B4"/>
    <w:rsid w:val="009778F3"/>
    <w:rsid w:val="00985710"/>
    <w:rsid w:val="009B337E"/>
    <w:rsid w:val="009C4DA2"/>
    <w:rsid w:val="009C62F6"/>
    <w:rsid w:val="009D08A4"/>
    <w:rsid w:val="009E04C1"/>
    <w:rsid w:val="009E359B"/>
    <w:rsid w:val="00A032BB"/>
    <w:rsid w:val="00A0398E"/>
    <w:rsid w:val="00A1264F"/>
    <w:rsid w:val="00A23943"/>
    <w:rsid w:val="00A33286"/>
    <w:rsid w:val="00A428B4"/>
    <w:rsid w:val="00A82E29"/>
    <w:rsid w:val="00A974B7"/>
    <w:rsid w:val="00AA1A9B"/>
    <w:rsid w:val="00AA7D10"/>
    <w:rsid w:val="00AB5370"/>
    <w:rsid w:val="00AC106F"/>
    <w:rsid w:val="00AC25FD"/>
    <w:rsid w:val="00B06109"/>
    <w:rsid w:val="00B2310F"/>
    <w:rsid w:val="00B27256"/>
    <w:rsid w:val="00B27852"/>
    <w:rsid w:val="00B315E8"/>
    <w:rsid w:val="00B33E1B"/>
    <w:rsid w:val="00B4166E"/>
    <w:rsid w:val="00B460A4"/>
    <w:rsid w:val="00B5229E"/>
    <w:rsid w:val="00B53A7D"/>
    <w:rsid w:val="00B60882"/>
    <w:rsid w:val="00B63409"/>
    <w:rsid w:val="00B731A4"/>
    <w:rsid w:val="00BC30AF"/>
    <w:rsid w:val="00BC6571"/>
    <w:rsid w:val="00C01D7F"/>
    <w:rsid w:val="00C13427"/>
    <w:rsid w:val="00C35166"/>
    <w:rsid w:val="00C4580B"/>
    <w:rsid w:val="00C63094"/>
    <w:rsid w:val="00C7768D"/>
    <w:rsid w:val="00CD0522"/>
    <w:rsid w:val="00CD212B"/>
    <w:rsid w:val="00CE0445"/>
    <w:rsid w:val="00D0121F"/>
    <w:rsid w:val="00D04373"/>
    <w:rsid w:val="00D07294"/>
    <w:rsid w:val="00D5117D"/>
    <w:rsid w:val="00D636B0"/>
    <w:rsid w:val="00D65280"/>
    <w:rsid w:val="00D80560"/>
    <w:rsid w:val="00DA00A3"/>
    <w:rsid w:val="00DB3B2D"/>
    <w:rsid w:val="00DB4A96"/>
    <w:rsid w:val="00DC32AA"/>
    <w:rsid w:val="00DE0122"/>
    <w:rsid w:val="00DF6976"/>
    <w:rsid w:val="00E2335D"/>
    <w:rsid w:val="00E847DC"/>
    <w:rsid w:val="00EC01B9"/>
    <w:rsid w:val="00EC42BD"/>
    <w:rsid w:val="00ED44BF"/>
    <w:rsid w:val="00EE31FD"/>
    <w:rsid w:val="00EE677B"/>
    <w:rsid w:val="00EF7F06"/>
    <w:rsid w:val="00F020F7"/>
    <w:rsid w:val="00F17062"/>
    <w:rsid w:val="00F170AA"/>
    <w:rsid w:val="00F3556C"/>
    <w:rsid w:val="00F83ED2"/>
    <w:rsid w:val="00F8601D"/>
    <w:rsid w:val="00FA1539"/>
    <w:rsid w:val="00FA3922"/>
    <w:rsid w:val="00FB5C5E"/>
    <w:rsid w:val="00FC13A1"/>
    <w:rsid w:val="00FC5642"/>
    <w:rsid w:val="00FC6F0E"/>
    <w:rsid w:val="00FD32BD"/>
    <w:rsid w:val="00FD4EC0"/>
    <w:rsid w:val="00FE0066"/>
    <w:rsid w:val="00FE205E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6DC07"/>
  <w15:docId w15:val="{EE03C1A0-8E97-496C-A0E4-6A807887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AAA"/>
    <w:rPr>
      <w:rFonts w:ascii="Arial" w:hAnsi="Arial"/>
    </w:rPr>
  </w:style>
  <w:style w:type="paragraph" w:styleId="Nadpis1">
    <w:name w:val="heading 1"/>
    <w:basedOn w:val="Normln"/>
    <w:next w:val="Normln"/>
    <w:qFormat/>
    <w:rsid w:val="00282AAA"/>
    <w:pPr>
      <w:keepNext/>
      <w:ind w:left="240"/>
      <w:jc w:val="center"/>
      <w:outlineLvl w:val="0"/>
    </w:pPr>
    <w:rPr>
      <w:rFonts w:ascii="Times New Roman" w:hAnsi="Times New Roman"/>
      <w:b/>
      <w:sz w:val="22"/>
    </w:rPr>
  </w:style>
  <w:style w:type="paragraph" w:styleId="Nadpis2">
    <w:name w:val="heading 2"/>
    <w:basedOn w:val="Normln"/>
    <w:next w:val="Normln"/>
    <w:qFormat/>
    <w:rsid w:val="00282AAA"/>
    <w:pPr>
      <w:keepNext/>
      <w:jc w:val="center"/>
      <w:outlineLvl w:val="1"/>
    </w:pPr>
    <w:rPr>
      <w:rFonts w:ascii="Times New Roman" w:hAnsi="Times New Roman"/>
      <w:b/>
      <w:sz w:val="22"/>
    </w:rPr>
  </w:style>
  <w:style w:type="paragraph" w:styleId="Nadpis3">
    <w:name w:val="heading 3"/>
    <w:basedOn w:val="Normln"/>
    <w:next w:val="Normln"/>
    <w:qFormat/>
    <w:rsid w:val="00282AAA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82AAA"/>
    <w:pPr>
      <w:keepNext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282AAA"/>
    <w:pPr>
      <w:keepNext/>
      <w:ind w:left="360"/>
      <w:jc w:val="both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rsid w:val="00282AAA"/>
    <w:pPr>
      <w:keepNext/>
      <w:jc w:val="center"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82AAA"/>
    <w:pPr>
      <w:ind w:left="240"/>
      <w:jc w:val="both"/>
    </w:pPr>
  </w:style>
  <w:style w:type="paragraph" w:styleId="Zkladntextodsazen2">
    <w:name w:val="Body Text Indent 2"/>
    <w:basedOn w:val="Normln"/>
    <w:rsid w:val="00282AAA"/>
    <w:pPr>
      <w:ind w:left="284" w:hanging="284"/>
      <w:jc w:val="both"/>
    </w:pPr>
    <w:rPr>
      <w:rFonts w:cs="Arial"/>
      <w:sz w:val="18"/>
    </w:rPr>
  </w:style>
  <w:style w:type="paragraph" w:styleId="Zkladntextodsazen3">
    <w:name w:val="Body Text Indent 3"/>
    <w:basedOn w:val="Normln"/>
    <w:rsid w:val="00282AAA"/>
    <w:pPr>
      <w:ind w:left="885" w:hanging="284"/>
      <w:jc w:val="both"/>
    </w:pPr>
    <w:rPr>
      <w:rFonts w:cs="Arial"/>
      <w:sz w:val="18"/>
    </w:rPr>
  </w:style>
  <w:style w:type="paragraph" w:styleId="Zkladntext">
    <w:name w:val="Body Text"/>
    <w:basedOn w:val="Normln"/>
    <w:rsid w:val="00282AAA"/>
    <w:pPr>
      <w:jc w:val="both"/>
    </w:pPr>
    <w:rPr>
      <w:rFonts w:cs="Arial"/>
      <w:sz w:val="18"/>
    </w:rPr>
  </w:style>
  <w:style w:type="paragraph" w:styleId="Zkladntext2">
    <w:name w:val="Body Text 2"/>
    <w:basedOn w:val="Normln"/>
    <w:rsid w:val="00282AAA"/>
    <w:pPr>
      <w:jc w:val="both"/>
    </w:pPr>
    <w:rPr>
      <w:sz w:val="16"/>
    </w:rPr>
  </w:style>
  <w:style w:type="paragraph" w:styleId="Zhlav">
    <w:name w:val="header"/>
    <w:basedOn w:val="Normln"/>
    <w:link w:val="ZhlavChar"/>
    <w:uiPriority w:val="99"/>
    <w:rsid w:val="00282A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82A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AAA"/>
  </w:style>
  <w:style w:type="paragraph" w:styleId="Odstavecseseznamem">
    <w:name w:val="List Paragraph"/>
    <w:basedOn w:val="Normln"/>
    <w:uiPriority w:val="34"/>
    <w:qFormat/>
    <w:rsid w:val="00433AC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433ACE"/>
    <w:pPr>
      <w:spacing w:before="120"/>
      <w:jc w:val="both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33ACE"/>
  </w:style>
  <w:style w:type="character" w:styleId="Znakapoznpodarou">
    <w:name w:val="footnote reference"/>
    <w:basedOn w:val="Standardnpsmoodstavce"/>
    <w:semiHidden/>
    <w:rsid w:val="00433ACE"/>
    <w:rPr>
      <w:vertAlign w:val="superscript"/>
    </w:rPr>
  </w:style>
  <w:style w:type="paragraph" w:styleId="Bezmezer">
    <w:name w:val="No Spacing"/>
    <w:link w:val="BezmezerChar"/>
    <w:uiPriority w:val="1"/>
    <w:qFormat/>
    <w:rsid w:val="006D0DFE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6D0DFE"/>
    <w:rPr>
      <w:rFonts w:ascii="Calibri" w:hAnsi="Calibri"/>
      <w:sz w:val="22"/>
      <w:szCs w:val="22"/>
      <w:lang w:val="cs-CZ"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6D0DFE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6D0DFE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250048"/>
    <w:rPr>
      <w:color w:val="808080"/>
    </w:rPr>
  </w:style>
  <w:style w:type="character" w:customStyle="1" w:styleId="Styl1">
    <w:name w:val="Styl1"/>
    <w:basedOn w:val="BezmezerChar"/>
    <w:uiPriority w:val="1"/>
    <w:rsid w:val="00250048"/>
    <w:rPr>
      <w:rFonts w:ascii="Calibri" w:hAnsi="Calibri"/>
      <w:sz w:val="22"/>
      <w:szCs w:val="22"/>
      <w:lang w:val="cs-CZ" w:eastAsia="en-US" w:bidi="ar-SA"/>
    </w:rPr>
  </w:style>
  <w:style w:type="paragraph" w:customStyle="1" w:styleId="Styl2">
    <w:name w:val="Styl2"/>
    <w:basedOn w:val="Normln"/>
    <w:link w:val="Styl2Char"/>
    <w:qFormat/>
    <w:rsid w:val="00250048"/>
    <w:pPr>
      <w:spacing w:line="240" w:lineRule="atLeast"/>
      <w:jc w:val="both"/>
    </w:pPr>
    <w:rPr>
      <w:rFonts w:ascii="Times New Roman" w:hAnsi="Times New Roman"/>
      <w:sz w:val="18"/>
      <w:szCs w:val="18"/>
    </w:rPr>
  </w:style>
  <w:style w:type="paragraph" w:customStyle="1" w:styleId="Styl3">
    <w:name w:val="Styl3"/>
    <w:basedOn w:val="Normln"/>
    <w:next w:val="Styl2"/>
    <w:link w:val="Styl3Char"/>
    <w:qFormat/>
    <w:rsid w:val="00534D75"/>
    <w:pPr>
      <w:spacing w:line="240" w:lineRule="atLeast"/>
      <w:jc w:val="both"/>
    </w:pPr>
  </w:style>
  <w:style w:type="character" w:customStyle="1" w:styleId="Styl2Char">
    <w:name w:val="Styl2 Char"/>
    <w:basedOn w:val="Standardnpsmoodstavce"/>
    <w:link w:val="Styl2"/>
    <w:rsid w:val="00250048"/>
    <w:rPr>
      <w:sz w:val="18"/>
      <w:szCs w:val="18"/>
    </w:rPr>
  </w:style>
  <w:style w:type="character" w:customStyle="1" w:styleId="Styl3Char">
    <w:name w:val="Styl3 Char"/>
    <w:basedOn w:val="Standardnpsmoodstavce"/>
    <w:link w:val="Styl3"/>
    <w:rsid w:val="00534D75"/>
    <w:rPr>
      <w:rFonts w:ascii="Arial" w:hAnsi="Arial"/>
    </w:rPr>
  </w:style>
  <w:style w:type="table" w:styleId="Mkatabulky">
    <w:name w:val="Table Grid"/>
    <w:basedOn w:val="Normlntabulka"/>
    <w:uiPriority w:val="59"/>
    <w:rsid w:val="0012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56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64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64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6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642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6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511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ocuments\Obec%20Halenkovice\Kanalizace\smlouvy%20o%20sto&#269;n&#233;m\smlouvy%20o%20sto&#269;%20dom&#225;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7D0F0F7B564C6B9DF949C4729EC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BB26C-DE90-4AE4-B269-A700E8693530}"/>
      </w:docPartPr>
      <w:docPartBody>
        <w:p w:rsidR="00222FB4" w:rsidRDefault="00DB37CD" w:rsidP="00DB37CD">
          <w:pPr>
            <w:pStyle w:val="9D7D0F0F7B564C6B9DF949C4729EC6AE"/>
          </w:pPr>
          <w:r w:rsidRPr="00A8314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CD"/>
    <w:rsid w:val="00222FB4"/>
    <w:rsid w:val="00870578"/>
    <w:rsid w:val="00870DD3"/>
    <w:rsid w:val="00CF4023"/>
    <w:rsid w:val="00DB37CD"/>
    <w:rsid w:val="00E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37CD"/>
    <w:rPr>
      <w:color w:val="808080"/>
    </w:rPr>
  </w:style>
  <w:style w:type="paragraph" w:customStyle="1" w:styleId="67F13B7AD5194AF28F854758FB855972">
    <w:name w:val="67F13B7AD5194AF28F854758FB855972"/>
    <w:rsid w:val="00DB37C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597BCF375C45329BFED5027963CE8F">
    <w:name w:val="B5597BCF375C45329BFED5027963CE8F"/>
    <w:rsid w:val="00DB37C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A5CE717CE54177B385C9BA802328AA">
    <w:name w:val="88A5CE717CE54177B385C9BA802328AA"/>
    <w:rsid w:val="00DB37CD"/>
  </w:style>
  <w:style w:type="paragraph" w:customStyle="1" w:styleId="DE6FDAAF48A64FBCA2336E27867DD390">
    <w:name w:val="DE6FDAAF48A64FBCA2336E27867DD390"/>
    <w:rsid w:val="00DB37CD"/>
  </w:style>
  <w:style w:type="paragraph" w:customStyle="1" w:styleId="12403089EEA247EBAA8D11C6E1DA23E0">
    <w:name w:val="12403089EEA247EBAA8D11C6E1DA23E0"/>
    <w:rsid w:val="00DB37CD"/>
  </w:style>
  <w:style w:type="paragraph" w:customStyle="1" w:styleId="E72658D5CBE74CAE98E9C5E9259AB436">
    <w:name w:val="E72658D5CBE74CAE98E9C5E9259AB436"/>
    <w:rsid w:val="00DB37CD"/>
  </w:style>
  <w:style w:type="paragraph" w:customStyle="1" w:styleId="F548116DAC874A1EACD6B43E10A2D80C">
    <w:name w:val="F548116DAC874A1EACD6B43E10A2D80C"/>
    <w:rsid w:val="00DB37CD"/>
  </w:style>
  <w:style w:type="paragraph" w:customStyle="1" w:styleId="A92B5EAACC5348BF8EB0A16BFBDDFAA2">
    <w:name w:val="A92B5EAACC5348BF8EB0A16BFBDDFAA2"/>
    <w:rsid w:val="00DB37CD"/>
  </w:style>
  <w:style w:type="paragraph" w:customStyle="1" w:styleId="2B23E1DE3B4A4B80A8A145ADDB82C01A">
    <w:name w:val="2B23E1DE3B4A4B80A8A145ADDB82C01A"/>
    <w:rsid w:val="00DB37CD"/>
  </w:style>
  <w:style w:type="paragraph" w:customStyle="1" w:styleId="62F2F4CF9B334FA3A2F45661AB95E2BC">
    <w:name w:val="62F2F4CF9B334FA3A2F45661AB95E2BC"/>
    <w:rsid w:val="00DB37CD"/>
  </w:style>
  <w:style w:type="paragraph" w:customStyle="1" w:styleId="128048455DBF4B20B4ABB2C1BA5D124C">
    <w:name w:val="128048455DBF4B20B4ABB2C1BA5D124C"/>
    <w:rsid w:val="00DB37CD"/>
  </w:style>
  <w:style w:type="paragraph" w:customStyle="1" w:styleId="9D7D0F0F7B564C6B9DF949C4729EC6AE">
    <w:name w:val="9D7D0F0F7B564C6B9DF949C4729EC6AE"/>
    <w:rsid w:val="00DB3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5DE16-9E59-4B5B-B2F0-C0D1365F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 o stoč domác</Template>
  <TotalTime>5</TotalTime>
  <Pages>1</Pages>
  <Words>1920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vody a odvádění odpadních vod pro obyvatelstvo č</vt:lpstr>
    </vt:vector>
  </TitlesOfParts>
  <Company>Stanislav Knotek JUDr.</Company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vody a odvádění odpadních vod pro obyvatelstvo č</dc:title>
  <dc:creator>táta</dc:creator>
  <cp:lastModifiedBy>shrub</cp:lastModifiedBy>
  <cp:revision>4</cp:revision>
  <cp:lastPrinted>2015-02-25T11:17:00Z</cp:lastPrinted>
  <dcterms:created xsi:type="dcterms:W3CDTF">2018-06-25T12:12:00Z</dcterms:created>
  <dcterms:modified xsi:type="dcterms:W3CDTF">2018-06-25T12:16:00Z</dcterms:modified>
</cp:coreProperties>
</file>